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4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 w14:paraId="2601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 w14:paraId="1CFC3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(公示期：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u w:val="none" w:color="auto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 xml:space="preserve">—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u w:val="none" w:color="auto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</w:rPr>
        <w:t xml:space="preserve">) 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 w14:paraId="04AD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241B64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 w14:paraId="5232EA9A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铜梁龙街（情人桥、风雨廊桥及拱桥提质）</w:t>
            </w:r>
          </w:p>
        </w:tc>
      </w:tr>
      <w:tr w14:paraId="37D0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0DC1B27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 w14:paraId="7185206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重庆玄天湖文化旅游开发有限公司</w:t>
            </w:r>
          </w:p>
        </w:tc>
      </w:tr>
      <w:tr w14:paraId="1CFA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0144AC7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 w14:paraId="1CF5DCB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日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时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分</w:t>
            </w:r>
          </w:p>
        </w:tc>
      </w:tr>
      <w:tr w14:paraId="75FE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76BB35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 w14:paraId="5EF0EC5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重庆市公共资源交易中心铜梁分中心216室</w:t>
            </w:r>
          </w:p>
        </w:tc>
      </w:tr>
      <w:tr w14:paraId="7E6E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 w14:paraId="6C49573B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top"/>
          </w:tcPr>
          <w:p w14:paraId="1A51EC8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  <w:p w14:paraId="6A51C449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具体内容以发包人发布的施工图和工程量清单为准。</w:t>
            </w:r>
          </w:p>
        </w:tc>
      </w:tr>
      <w:tr w14:paraId="1CD1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179C5A6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 w14:paraId="531E08FB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65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日历天</w:t>
            </w:r>
          </w:p>
        </w:tc>
      </w:tr>
      <w:tr w14:paraId="52C4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1794" w:type="dxa"/>
            <w:vAlign w:val="center"/>
          </w:tcPr>
          <w:p w14:paraId="4D2A7AF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 w14:paraId="2B56156B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2014735.08元（大写：贰佰零壹万肆仟柒佰叁拾伍元零捌分）</w:t>
            </w:r>
          </w:p>
        </w:tc>
      </w:tr>
      <w:tr w14:paraId="4056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C23360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2CB4058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</w:rPr>
              <w:t>重庆本沐建筑工程有限公司</w:t>
            </w:r>
          </w:p>
        </w:tc>
      </w:tr>
      <w:tr w14:paraId="2F28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276B220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52BCA2F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</w:rPr>
              <w:t>重庆皓中建筑工程有限公司</w:t>
            </w:r>
          </w:p>
        </w:tc>
      </w:tr>
      <w:tr w14:paraId="0C0C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ED4BA1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1DB69BE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</w:rPr>
              <w:t>重庆合步云建筑工程有限公司</w:t>
            </w:r>
          </w:p>
        </w:tc>
      </w:tr>
      <w:tr w14:paraId="57D2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794" w:type="dxa"/>
            <w:vAlign w:val="center"/>
          </w:tcPr>
          <w:p w14:paraId="0AECE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top"/>
          </w:tcPr>
          <w:p w14:paraId="51B1ECF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eastAsia="zh-CN"/>
              </w:rPr>
            </w:pPr>
          </w:p>
          <w:p w14:paraId="31AF543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eastAsia="zh-CN"/>
              </w:rPr>
              <w:t>无</w:t>
            </w:r>
          </w:p>
        </w:tc>
      </w:tr>
    </w:tbl>
    <w:p w14:paraId="4FE21862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</w:pPr>
    </w:p>
    <w:p w14:paraId="225C7362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份，建设单位、</w:t>
      </w:r>
      <w:r>
        <w:rPr>
          <w:rFonts w:hint="eastAsia" w:hAnsi="方正仿宋_GBK" w:cs="方正仿宋_GBK"/>
          <w:color w:val="000000"/>
          <w:sz w:val="22"/>
          <w:szCs w:val="22"/>
          <w:lang w:val="en-US" w:eastAsia="zh-CN"/>
        </w:rPr>
        <w:t>铜梁分中心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379A"/>
    <w:rsid w:val="058A7D8E"/>
    <w:rsid w:val="0A61267A"/>
    <w:rsid w:val="0F9A4EA5"/>
    <w:rsid w:val="1DD431D7"/>
    <w:rsid w:val="2B9C6117"/>
    <w:rsid w:val="33705EEE"/>
    <w:rsid w:val="38E566A6"/>
    <w:rsid w:val="3B4C1226"/>
    <w:rsid w:val="3DB0142F"/>
    <w:rsid w:val="435E3822"/>
    <w:rsid w:val="450407A2"/>
    <w:rsid w:val="45D94E07"/>
    <w:rsid w:val="4CE567C1"/>
    <w:rsid w:val="519212AF"/>
    <w:rsid w:val="5DB415E2"/>
    <w:rsid w:val="62CB0C48"/>
    <w:rsid w:val="64AE637A"/>
    <w:rsid w:val="653D288D"/>
    <w:rsid w:val="653E5535"/>
    <w:rsid w:val="6D535020"/>
    <w:rsid w:val="717A084D"/>
    <w:rsid w:val="724A0738"/>
    <w:rsid w:val="7340379A"/>
    <w:rsid w:val="73E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276</Words>
  <Characters>302</Characters>
  <Lines>0</Lines>
  <Paragraphs>0</Paragraphs>
  <TotalTime>0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2018-11-15T07:11:00Z</dcterms:created>
  <dc:creator>dsjgy</dc:creator>
  <cp:lastModifiedBy>Administrator</cp:lastModifiedBy>
  <cp:lastPrinted>2020-03-01T01:18:00Z</cp:lastPrinted>
  <dcterms:modified xsi:type="dcterms:W3CDTF">2025-11-04T07:23:46Z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eyJoZGlkIjoiM2I1ZTUyOTcxMzlhN2RiNWE5ZTEzMmRkN2MzMTY0OTQifQ==</vt:lpwstr>
  </property>
</Properties>
</file>