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非必须招标工程建设项目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随机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抽选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承包商结果公示表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47" w:afterLines="10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>(公示期：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none" w:color="auto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none" w:color="auto"/>
        </w:rPr>
        <w:t>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>—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none" w:color="auto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none" w:color="auto"/>
        </w:rPr>
        <w:t>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>)</w:t>
      </w:r>
    </w:p>
    <w:tbl>
      <w:tblPr>
        <w:tblStyle w:val="2"/>
        <w:tblpPr w:leftFromText="180" w:rightFromText="180" w:vertAnchor="text" w:horzAnchor="page" w:tblpXSpec="center" w:tblpY="166"/>
        <w:tblOverlap w:val="never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7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7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铜梁区围龙镇龙洞湾水库水毁修复工程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建设单位</w:t>
            </w:r>
          </w:p>
        </w:tc>
        <w:tc>
          <w:tcPr>
            <w:tcW w:w="7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重庆市铜梁区围龙镇人民政府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抽选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7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时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抽选地点</w:t>
            </w:r>
          </w:p>
        </w:tc>
        <w:tc>
          <w:tcPr>
            <w:tcW w:w="7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重庆市铜梁区金龙城市建设发展（集团）有限公司抽选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发包范围</w:t>
            </w:r>
          </w:p>
        </w:tc>
        <w:tc>
          <w:tcPr>
            <w:tcW w:w="7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  <w:lang w:val="en-US" w:eastAsia="zh-CN" w:bidi="ar-SA"/>
              </w:rPr>
              <w:t>本项目包含对龙洞湾水库水毁的大坝、溢洪道、放水设施、附属设施等进行修复。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工期</w:t>
            </w:r>
          </w:p>
        </w:tc>
        <w:tc>
          <w:tcPr>
            <w:tcW w:w="7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singl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发包总价</w:t>
            </w:r>
          </w:p>
        </w:tc>
        <w:tc>
          <w:tcPr>
            <w:tcW w:w="7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94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/>
              </w:rPr>
              <w:t>小写：¥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single"/>
              </w:rPr>
              <w:t>443463.65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元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大写：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u w:val="single"/>
              </w:rPr>
              <w:t>肆拾肆万叁仟肆佰陆拾叁元陆角伍分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第一中选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承包商</w:t>
            </w:r>
          </w:p>
        </w:tc>
        <w:tc>
          <w:tcPr>
            <w:tcW w:w="7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重庆市巴岳建筑安装工程有限公司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第二中选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承包商</w:t>
            </w:r>
          </w:p>
        </w:tc>
        <w:tc>
          <w:tcPr>
            <w:tcW w:w="7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重庆飞飞建筑工程有限公司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第三中选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承包商</w:t>
            </w:r>
          </w:p>
        </w:tc>
        <w:tc>
          <w:tcPr>
            <w:tcW w:w="7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取消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参选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资格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承包商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及原因</w:t>
            </w:r>
          </w:p>
        </w:tc>
        <w:tc>
          <w:tcPr>
            <w:tcW w:w="7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/>
        <w:jc w:val="left"/>
        <w:textAlignment w:val="auto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color w:val="000000"/>
          <w:sz w:val="21"/>
          <w:szCs w:val="21"/>
        </w:rPr>
        <w:t>注：本表一式</w:t>
      </w:r>
      <w:r>
        <w:rPr>
          <w:rFonts w:hint="default" w:ascii="Times New Roman" w:hAnsi="Times New Roman" w:eastAsia="方正仿宋_GBK" w:cs="Times New Roman"/>
          <w:color w:val="000000"/>
          <w:sz w:val="21"/>
          <w:szCs w:val="21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color w:val="000000"/>
          <w:sz w:val="21"/>
          <w:szCs w:val="21"/>
        </w:rPr>
        <w:t>份，建设单位、</w:t>
      </w:r>
      <w:r>
        <w:rPr>
          <w:rFonts w:hint="default" w:ascii="Times New Roman" w:hAnsi="Times New Roman" w:eastAsia="方正仿宋_GBK" w:cs="Times New Roman"/>
          <w:color w:val="000000"/>
          <w:sz w:val="21"/>
          <w:szCs w:val="21"/>
          <w:lang w:val="en-US" w:eastAsia="zh-CN"/>
        </w:rPr>
        <w:t>金龙城建公司</w:t>
      </w:r>
      <w:r>
        <w:rPr>
          <w:rFonts w:hint="default" w:ascii="Times New Roman" w:hAnsi="Times New Roman" w:eastAsia="方正仿宋_GBK" w:cs="Times New Roman"/>
          <w:color w:val="000000"/>
          <w:sz w:val="21"/>
          <w:szCs w:val="21"/>
        </w:rPr>
        <w:t>各一份。</w:t>
      </w:r>
    </w:p>
    <w:bookmarkEnd w:id="0"/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attachedTemplate r:id="rId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OTNlOTdjMWQyZWM0ZDQxMmRhYTQ5MTk0Yzg0ZDgifQ=="/>
    <w:docVar w:name="KSO_WPS_MARK_KEY" w:val="c9156ea5-c47d-4d5e-8f3d-ed0eebd731bd"/>
  </w:docVars>
  <w:rsids>
    <w:rsidRoot w:val="7340379A"/>
    <w:rsid w:val="0116668A"/>
    <w:rsid w:val="03966310"/>
    <w:rsid w:val="058A7D8E"/>
    <w:rsid w:val="078A0630"/>
    <w:rsid w:val="0F9A4EA5"/>
    <w:rsid w:val="0F9C1247"/>
    <w:rsid w:val="15794E48"/>
    <w:rsid w:val="1A6277D2"/>
    <w:rsid w:val="1DD431D7"/>
    <w:rsid w:val="20DD1598"/>
    <w:rsid w:val="27A43E87"/>
    <w:rsid w:val="33705EEE"/>
    <w:rsid w:val="38E566A6"/>
    <w:rsid w:val="3DB0142F"/>
    <w:rsid w:val="435E3822"/>
    <w:rsid w:val="450407A2"/>
    <w:rsid w:val="45D94E07"/>
    <w:rsid w:val="48F16202"/>
    <w:rsid w:val="49924BF2"/>
    <w:rsid w:val="4CE567C1"/>
    <w:rsid w:val="519212AF"/>
    <w:rsid w:val="58EE60ED"/>
    <w:rsid w:val="64AE637A"/>
    <w:rsid w:val="653D288D"/>
    <w:rsid w:val="69DE7901"/>
    <w:rsid w:val="6A9F20F7"/>
    <w:rsid w:val="6D535020"/>
    <w:rsid w:val="717A084D"/>
    <w:rsid w:val="724A0738"/>
    <w:rsid w:val="733028FA"/>
    <w:rsid w:val="7340379A"/>
    <w:rsid w:val="73EE3315"/>
    <w:rsid w:val="79680131"/>
    <w:rsid w:val="BFFF9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snapToGrid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tlww/C:\Users\dsjg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250</Words>
  <Characters>271</Characters>
  <Lines>0</Lines>
  <Paragraphs>0</Paragraphs>
  <TotalTime>16</TotalTime>
  <ScaleCrop>false</ScaleCrop>
  <LinksUpToDate>false</LinksUpToDate>
  <CharactersWithSpaces>306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2018-11-15T15:11:00Z</dcterms:created>
  <dc:creator>dsjgy</dc:creator>
  <cp:lastModifiedBy>tlww</cp:lastModifiedBy>
  <cp:lastPrinted>2023-11-24T09:53:00Z</cp:lastPrinted>
  <dcterms:modified xsi:type="dcterms:W3CDTF">2024-11-12T09:15:02Z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8471BBDF052F4211A79AF913A6222140</vt:lpwstr>
  </property>
</Properties>
</file>