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  <w:t>非必须招标工程建设项目</w:t>
      </w:r>
    </w:p>
    <w:p>
      <w:pPr>
        <w:spacing w:after="160" w:afterLines="0" w:line="500" w:lineRule="exact"/>
        <w:jc w:val="center"/>
        <w:rPr>
          <w:rFonts w:hint="eastAsia" w:ascii="黑体" w:hAnsi="华文中宋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  <w:t>随机抽选承包商结果公示表</w:t>
      </w:r>
    </w:p>
    <w:p>
      <w:pPr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(公示期：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日—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日)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铜梁区围龙镇大庙及围龙水厂水源更换工程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重庆市铜梁区围龙镇人民政府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重庆市铜梁区金龙城市建设发展（集团）有限公司随机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抽选室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发包范围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本工程施工图所示工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内容，具体以建设单位发布的工程量清单为准。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643319.16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  <w:t>陆拾肆万叁仟叁佰壹拾玖元壹角陆分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重庆市巴岳建筑安装工程有限公司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重庆海益建筑安装工程有限公司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重庆山钦诚建筑工程有限公司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各一份。</w:t>
      </w:r>
    </w:p>
    <w:bookmarkEnd w:id="0"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Q1NTJmMDEzZGU3NWJkM2Q5ZDk1NjQ5YzI2MzgifQ=="/>
  </w:docVars>
  <w:rsids>
    <w:rsidRoot w:val="7340379A"/>
    <w:rsid w:val="006B3CF9"/>
    <w:rsid w:val="00B21630"/>
    <w:rsid w:val="02F12C97"/>
    <w:rsid w:val="03DE78F4"/>
    <w:rsid w:val="04804992"/>
    <w:rsid w:val="04FF3EDA"/>
    <w:rsid w:val="054E38A7"/>
    <w:rsid w:val="058A7D8E"/>
    <w:rsid w:val="061F70AC"/>
    <w:rsid w:val="081F18E0"/>
    <w:rsid w:val="0A15670C"/>
    <w:rsid w:val="0A1B3F65"/>
    <w:rsid w:val="0AEA4CA6"/>
    <w:rsid w:val="0AF94901"/>
    <w:rsid w:val="0B075699"/>
    <w:rsid w:val="0F9A4EA5"/>
    <w:rsid w:val="12A05B91"/>
    <w:rsid w:val="12EB3CF0"/>
    <w:rsid w:val="179471CB"/>
    <w:rsid w:val="187A2437"/>
    <w:rsid w:val="19B372A4"/>
    <w:rsid w:val="19F6477A"/>
    <w:rsid w:val="1B42447A"/>
    <w:rsid w:val="1B9F6522"/>
    <w:rsid w:val="1C3841BE"/>
    <w:rsid w:val="1DD431D7"/>
    <w:rsid w:val="20AF2801"/>
    <w:rsid w:val="20E733CD"/>
    <w:rsid w:val="21157C50"/>
    <w:rsid w:val="257E2A00"/>
    <w:rsid w:val="271B4E0E"/>
    <w:rsid w:val="278E1C5B"/>
    <w:rsid w:val="27FE0CD6"/>
    <w:rsid w:val="284D30E5"/>
    <w:rsid w:val="28CA735D"/>
    <w:rsid w:val="28FEA366"/>
    <w:rsid w:val="298A6F05"/>
    <w:rsid w:val="29BC6796"/>
    <w:rsid w:val="2C2E4E81"/>
    <w:rsid w:val="2C572784"/>
    <w:rsid w:val="2EF80AA4"/>
    <w:rsid w:val="3369112C"/>
    <w:rsid w:val="33705EEE"/>
    <w:rsid w:val="374817BC"/>
    <w:rsid w:val="37C512C3"/>
    <w:rsid w:val="383D33C8"/>
    <w:rsid w:val="38E566A6"/>
    <w:rsid w:val="3C8F3836"/>
    <w:rsid w:val="3DB0142F"/>
    <w:rsid w:val="3DB056F4"/>
    <w:rsid w:val="40A9607D"/>
    <w:rsid w:val="435E3822"/>
    <w:rsid w:val="43750F45"/>
    <w:rsid w:val="439E6BCE"/>
    <w:rsid w:val="450407A2"/>
    <w:rsid w:val="45B1505C"/>
    <w:rsid w:val="45D94E07"/>
    <w:rsid w:val="468F5185"/>
    <w:rsid w:val="47A120FB"/>
    <w:rsid w:val="48B84DB9"/>
    <w:rsid w:val="4A811795"/>
    <w:rsid w:val="4C685F90"/>
    <w:rsid w:val="4CE567C1"/>
    <w:rsid w:val="4E0D70F0"/>
    <w:rsid w:val="50B2667F"/>
    <w:rsid w:val="5115389B"/>
    <w:rsid w:val="51467C67"/>
    <w:rsid w:val="519212AF"/>
    <w:rsid w:val="51B80C66"/>
    <w:rsid w:val="52E95569"/>
    <w:rsid w:val="5318550B"/>
    <w:rsid w:val="54330A77"/>
    <w:rsid w:val="55006F39"/>
    <w:rsid w:val="55B4458B"/>
    <w:rsid w:val="567919F1"/>
    <w:rsid w:val="59AB1EEB"/>
    <w:rsid w:val="5A7D0776"/>
    <w:rsid w:val="5B9D6E2E"/>
    <w:rsid w:val="5C31546E"/>
    <w:rsid w:val="5CE25487"/>
    <w:rsid w:val="5F8E066C"/>
    <w:rsid w:val="5FF16D60"/>
    <w:rsid w:val="61EC75B2"/>
    <w:rsid w:val="64AE637A"/>
    <w:rsid w:val="653D288D"/>
    <w:rsid w:val="65C12937"/>
    <w:rsid w:val="695718AA"/>
    <w:rsid w:val="69F87A80"/>
    <w:rsid w:val="6BEA1AB1"/>
    <w:rsid w:val="6D535020"/>
    <w:rsid w:val="6DB27B33"/>
    <w:rsid w:val="6F265009"/>
    <w:rsid w:val="713254CE"/>
    <w:rsid w:val="717A084D"/>
    <w:rsid w:val="71BB412E"/>
    <w:rsid w:val="724A0738"/>
    <w:rsid w:val="732D20AE"/>
    <w:rsid w:val="7340379A"/>
    <w:rsid w:val="73EE3315"/>
    <w:rsid w:val="7572236F"/>
    <w:rsid w:val="75E74F01"/>
    <w:rsid w:val="769A1356"/>
    <w:rsid w:val="78000CF7"/>
    <w:rsid w:val="7B2E0BD0"/>
    <w:rsid w:val="7C0F67A4"/>
    <w:rsid w:val="7CCF6F3E"/>
    <w:rsid w:val="7E6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247</Words>
  <Characters>257</Characters>
  <Lines>0</Lines>
  <Paragraphs>0</Paragraphs>
  <TotalTime>0</TotalTime>
  <ScaleCrop>false</ScaleCrop>
  <LinksUpToDate>false</LinksUpToDate>
  <CharactersWithSpaces>295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2022-10-26T08:49:00Z</cp:lastPrinted>
  <dcterms:modified xsi:type="dcterms:W3CDTF">2025-03-14T16:16:09Z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32A0157484D243EDB507EDCC926FC433</vt:lpwstr>
  </property>
  <property fmtid="{D5CDD505-2E9C-101B-9397-08002B2CF9AE}" pid="4" name="KSOTemplateDocerSaveRecord">
    <vt:lpwstr>eyJoZGlkIjoiNDZlMzQ1NTJmMDEzZGU3NWJkM2Q5ZDk1NjQ5YzI2MzgiLCJ1c2VySWQiOiIxMTU0MTQyMTQxIn0=</vt:lpwstr>
  </property>
</Properties>
</file>