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BA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val="en-US" w:eastAsia="zh-CN"/>
        </w:rPr>
        <w:t>非必须招标工程建设项目</w:t>
      </w:r>
    </w:p>
    <w:p w14:paraId="504EB9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48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随机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lang w:eastAsia="zh-CN"/>
        </w:rPr>
        <w:t>抽选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</w:rPr>
        <w:t>承包商结果公示表</w:t>
      </w:r>
    </w:p>
    <w:p w14:paraId="6F6D3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47" w:afterLines="100" w:line="24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(公示期：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—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none" w:color="auto"/>
        </w:rPr>
        <w:t>日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) </w:t>
      </w:r>
    </w:p>
    <w:tbl>
      <w:tblPr>
        <w:tblStyle w:val="4"/>
        <w:tblpPr w:leftFromText="180" w:rightFromText="180" w:vertAnchor="text" w:horzAnchor="page" w:tblpXSpec="center" w:tblpY="166"/>
        <w:tblOverlap w:val="never"/>
        <w:tblW w:w="9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580"/>
      </w:tblGrid>
      <w:tr w14:paraId="6A11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exact"/>
          <w:jc w:val="center"/>
        </w:trPr>
        <w:tc>
          <w:tcPr>
            <w:tcW w:w="1794" w:type="dxa"/>
            <w:vAlign w:val="center"/>
          </w:tcPr>
          <w:p w14:paraId="373717DD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项目名称</w:t>
            </w:r>
          </w:p>
        </w:tc>
        <w:tc>
          <w:tcPr>
            <w:tcW w:w="7580" w:type="dxa"/>
            <w:vAlign w:val="center"/>
          </w:tcPr>
          <w:p w14:paraId="09365A23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铜梁区围龙镇2024巴蜀美丽庭院示范片龙隐村六组（蒋德利等4户）房屋整治项目</w:t>
            </w:r>
          </w:p>
        </w:tc>
      </w:tr>
      <w:tr w14:paraId="71B0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65A93064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建设单位</w:t>
            </w:r>
          </w:p>
        </w:tc>
        <w:tc>
          <w:tcPr>
            <w:tcW w:w="7580" w:type="dxa"/>
            <w:vAlign w:val="center"/>
          </w:tcPr>
          <w:p w14:paraId="36995732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eastAsia="zh-CN"/>
              </w:rPr>
              <w:t>重庆市铜梁区围龙镇人民政府（盖公章）</w:t>
            </w:r>
          </w:p>
        </w:tc>
      </w:tr>
      <w:tr w14:paraId="2868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6403C2CA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eastAsia="zh-CN"/>
              </w:rPr>
              <w:t>抽选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7580" w:type="dxa"/>
            <w:vAlign w:val="center"/>
          </w:tcPr>
          <w:p w14:paraId="583175B2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月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日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时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分</w:t>
            </w:r>
          </w:p>
        </w:tc>
      </w:tr>
      <w:tr w14:paraId="607D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369E215E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抽选地点</w:t>
            </w:r>
          </w:p>
        </w:tc>
        <w:tc>
          <w:tcPr>
            <w:tcW w:w="7580" w:type="dxa"/>
            <w:vAlign w:val="center"/>
          </w:tcPr>
          <w:p w14:paraId="26535045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u w:val="none"/>
                <w:lang w:val="en-US" w:eastAsia="zh-CN"/>
              </w:rPr>
              <w:t>重庆市铜梁区金龙城市建设发展（集团）有限公司随机抽选处</w:t>
            </w:r>
          </w:p>
        </w:tc>
      </w:tr>
      <w:tr w14:paraId="6754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exact"/>
          <w:jc w:val="center"/>
        </w:trPr>
        <w:tc>
          <w:tcPr>
            <w:tcW w:w="1794" w:type="dxa"/>
            <w:vAlign w:val="center"/>
          </w:tcPr>
          <w:p w14:paraId="77382E3D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发包范围</w:t>
            </w:r>
          </w:p>
        </w:tc>
        <w:tc>
          <w:tcPr>
            <w:tcW w:w="7580" w:type="dxa"/>
            <w:vAlign w:val="top"/>
          </w:tcPr>
          <w:p w14:paraId="6790BDDD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 w:firstLine="44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本项目包含拆除、装饰以及安装等工程内容，具体以建设单位发出的已标价工程量清单为准。</w:t>
            </w:r>
          </w:p>
        </w:tc>
      </w:tr>
      <w:tr w14:paraId="56430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08E607E0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工期</w:t>
            </w:r>
          </w:p>
        </w:tc>
        <w:tc>
          <w:tcPr>
            <w:tcW w:w="7580" w:type="dxa"/>
            <w:vAlign w:val="center"/>
          </w:tcPr>
          <w:p w14:paraId="629E66A7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u w:val="single"/>
                <w:lang w:val="en-US" w:eastAsia="zh-CN"/>
              </w:rPr>
              <w:t>45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日历天</w:t>
            </w:r>
          </w:p>
        </w:tc>
      </w:tr>
      <w:tr w14:paraId="4C78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5E2D84DB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发包</w:t>
            </w:r>
            <w:r>
              <w:rPr>
                <w:rFonts w:hint="eastAsia" w:hAnsi="方正仿宋_GBK" w:cs="方正仿宋_GBK"/>
                <w:color w:val="00000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7580" w:type="dxa"/>
            <w:vAlign w:val="center"/>
          </w:tcPr>
          <w:p w14:paraId="1EA53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sz w:val="22"/>
                <w:szCs w:val="22"/>
                <w:lang w:val="en-US" w:eastAsia="zh-CN" w:bidi="ar-SA"/>
              </w:rPr>
              <w:t>288004.29元（大写：贰拾捌万捌仟零肆元贰角玖分）</w:t>
            </w:r>
          </w:p>
        </w:tc>
      </w:tr>
      <w:tr w14:paraId="0028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3BBAB0BD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第一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580" w:type="dxa"/>
            <w:vAlign w:val="top"/>
          </w:tcPr>
          <w:p w14:paraId="14FB037F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重庆堃博建设工程有限公司</w:t>
            </w:r>
          </w:p>
        </w:tc>
      </w:tr>
      <w:tr w14:paraId="0844B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23DC05BA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第二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580" w:type="dxa"/>
            <w:vAlign w:val="top"/>
          </w:tcPr>
          <w:p w14:paraId="033C1780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重庆山钦诚建筑工程有限公司</w:t>
            </w:r>
          </w:p>
        </w:tc>
      </w:tr>
      <w:tr w14:paraId="0827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94" w:type="dxa"/>
            <w:vAlign w:val="center"/>
          </w:tcPr>
          <w:p w14:paraId="246EAE45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第三中选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承包商</w:t>
            </w:r>
          </w:p>
        </w:tc>
        <w:tc>
          <w:tcPr>
            <w:tcW w:w="7580" w:type="dxa"/>
            <w:vAlign w:val="top"/>
          </w:tcPr>
          <w:p w14:paraId="771BBE58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重庆翰彩建筑工程有限公司</w:t>
            </w:r>
          </w:p>
        </w:tc>
      </w:tr>
      <w:tr w14:paraId="5233E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1794" w:type="dxa"/>
            <w:vAlign w:val="center"/>
          </w:tcPr>
          <w:p w14:paraId="22DC7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/>
              <w:jc w:val="center"/>
              <w:textAlignment w:val="auto"/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取消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参选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承包商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  <w:t>及原因</w:t>
            </w:r>
          </w:p>
        </w:tc>
        <w:tc>
          <w:tcPr>
            <w:tcW w:w="7580" w:type="dxa"/>
            <w:vAlign w:val="center"/>
          </w:tcPr>
          <w:p w14:paraId="46105A43">
            <w:pPr>
              <w:pageBreakBefore w:val="0"/>
              <w:kinsoku/>
              <w:wordWrap/>
              <w:overflowPunct/>
              <w:topLinePunct w:val="0"/>
              <w:bidi w:val="0"/>
              <w:spacing w:line="594" w:lineRule="exact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方正仿宋_GBK" w:cs="方正仿宋_GBK"/>
                <w:color w:val="000000"/>
                <w:sz w:val="22"/>
                <w:szCs w:val="22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 w14:paraId="25F60280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</w:pPr>
    </w:p>
    <w:p w14:paraId="31C6CC96">
      <w:pPr>
        <w:pageBreakBefore w:val="0"/>
        <w:tabs>
          <w:tab w:val="left" w:pos="1680"/>
          <w:tab w:val="left" w:pos="4215"/>
          <w:tab w:val="left" w:pos="4305"/>
          <w:tab w:val="left" w:pos="80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left"/>
        <w:textAlignment w:val="auto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注：本表一式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份，建设单位、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  <w:lang w:val="en-US" w:eastAsia="zh-CN"/>
        </w:rPr>
        <w:t>金龙城建公司</w:t>
      </w:r>
      <w:r>
        <w:rPr>
          <w:rFonts w:hint="eastAsia" w:ascii="方正仿宋_GBK" w:hAnsi="方正仿宋_GBK" w:eastAsia="方正仿宋_GBK" w:cs="方正仿宋_GBK"/>
          <w:color w:val="000000"/>
          <w:sz w:val="22"/>
          <w:szCs w:val="22"/>
        </w:rPr>
        <w:t>各一份。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MzI0OGMyNDAzY2MxNzM1YTliYzc1ZDk2OGM3NjcifQ=="/>
  </w:docVars>
  <w:rsids>
    <w:rsidRoot w:val="7340379A"/>
    <w:rsid w:val="012C2494"/>
    <w:rsid w:val="058A7D8E"/>
    <w:rsid w:val="0BC16235"/>
    <w:rsid w:val="0C271BFB"/>
    <w:rsid w:val="0C59799A"/>
    <w:rsid w:val="0CBC668A"/>
    <w:rsid w:val="0F9A4EA5"/>
    <w:rsid w:val="12A02AED"/>
    <w:rsid w:val="1D3A0F83"/>
    <w:rsid w:val="1DD431D7"/>
    <w:rsid w:val="1FE94A68"/>
    <w:rsid w:val="23CC5BCC"/>
    <w:rsid w:val="2F1A799B"/>
    <w:rsid w:val="33705EEE"/>
    <w:rsid w:val="35361F7F"/>
    <w:rsid w:val="38E566A6"/>
    <w:rsid w:val="399538E3"/>
    <w:rsid w:val="3B4545F2"/>
    <w:rsid w:val="3DB0142F"/>
    <w:rsid w:val="40461765"/>
    <w:rsid w:val="41B4060C"/>
    <w:rsid w:val="435E3822"/>
    <w:rsid w:val="450407A2"/>
    <w:rsid w:val="45D94E07"/>
    <w:rsid w:val="48917151"/>
    <w:rsid w:val="4C3073A7"/>
    <w:rsid w:val="4CE567C1"/>
    <w:rsid w:val="4D662CE9"/>
    <w:rsid w:val="512A0CEF"/>
    <w:rsid w:val="519212AF"/>
    <w:rsid w:val="5B28090F"/>
    <w:rsid w:val="64AE637A"/>
    <w:rsid w:val="653D288D"/>
    <w:rsid w:val="6D535020"/>
    <w:rsid w:val="6F180B4F"/>
    <w:rsid w:val="6FB07C68"/>
    <w:rsid w:val="717A084D"/>
    <w:rsid w:val="724A0738"/>
    <w:rsid w:val="7340379A"/>
    <w:rsid w:val="73EE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snapToGrid w:val="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目录 53"/>
    <w:next w:val="1"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jgy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280</Words>
  <Characters>308</Characters>
  <Lines>0</Lines>
  <Paragraphs>0</Paragraphs>
  <TotalTime>0</TotalTime>
  <ScaleCrop>false</ScaleCrop>
  <LinksUpToDate>false</LinksUpToDate>
  <CharactersWithSpaces>310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2018-11-15T07:11:00Z</dcterms:created>
  <dc:creator>dsjgy</dc:creator>
  <cp:lastModifiedBy>程国荣</cp:lastModifiedBy>
  <cp:lastPrinted>2024-06-14T05:20:00Z</cp:lastPrinted>
  <dcterms:modified xsi:type="dcterms:W3CDTF">2025-03-13T09:03:35Z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8471BBDF052F4211A79AF913A6222140</vt:lpwstr>
  </property>
  <property fmtid="{D5CDD505-2E9C-101B-9397-08002B2CF9AE}" pid="4" name="KSOTemplateDocerSaveRecord">
    <vt:lpwstr>eyJoZGlkIjoiYTQwNzljMDdkZWQ3OWU1NTViOWQxZWVlYWI5MTdkZjIiLCJ1c2VySWQiOiIyNDM0NjE2NDQifQ==</vt:lpwstr>
  </property>
</Properties>
</file>