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非必须招标施工项目随机抽选承包商</w:t>
      </w:r>
    </w:p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(公示期：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—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)</w:t>
      </w:r>
    </w:p>
    <w:tbl>
      <w:tblPr>
        <w:tblStyle w:val="4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铜梁区围龙镇2024巴蜀美丽庭院示范片龙隐村六组（蒋和明等3户）房屋整治项目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重庆市铜梁区围龙镇人民政府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重庆市铜梁区金龙城市建设发展（集团）有限公司随机抽选处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发包范围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具体详见发包人发出的工程量清单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276375.33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大写：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贰拾柒万陆仟叁佰柒拾伍元叁角叁分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第一中选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重庆市铜梁区优创建筑工程有限公司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第二中选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重庆市铜城建设工程有限公司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tabs>
                <w:tab w:val="left" w:pos="2664"/>
              </w:tabs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重庆鼎智达建筑工程有限公司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960" w:firstLineChars="400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各一份。</w:t>
      </w:r>
      <w:bookmarkEnd w:id="2"/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UzZjIzMjQyYWQ3OWExNzE5YzE1ZjI5YjIyODcifQ=="/>
  </w:docVars>
  <w:rsids>
    <w:rsidRoot w:val="7340379A"/>
    <w:rsid w:val="02EB239A"/>
    <w:rsid w:val="02F12C97"/>
    <w:rsid w:val="058A7D8E"/>
    <w:rsid w:val="07A66242"/>
    <w:rsid w:val="088E5B8B"/>
    <w:rsid w:val="09726E52"/>
    <w:rsid w:val="0BB61CC3"/>
    <w:rsid w:val="0F9A4EA5"/>
    <w:rsid w:val="108D72AB"/>
    <w:rsid w:val="1292638E"/>
    <w:rsid w:val="1AC85A99"/>
    <w:rsid w:val="1CE65DC2"/>
    <w:rsid w:val="1DD431D7"/>
    <w:rsid w:val="28BC6745"/>
    <w:rsid w:val="2A782DA6"/>
    <w:rsid w:val="2F6A2435"/>
    <w:rsid w:val="307636F0"/>
    <w:rsid w:val="326E6078"/>
    <w:rsid w:val="32B94069"/>
    <w:rsid w:val="3369112C"/>
    <w:rsid w:val="33705EEE"/>
    <w:rsid w:val="365722E9"/>
    <w:rsid w:val="38E566A6"/>
    <w:rsid w:val="391E035F"/>
    <w:rsid w:val="3DB0142F"/>
    <w:rsid w:val="435E3822"/>
    <w:rsid w:val="450407A2"/>
    <w:rsid w:val="45A73923"/>
    <w:rsid w:val="45D94E07"/>
    <w:rsid w:val="47013507"/>
    <w:rsid w:val="4CE567C1"/>
    <w:rsid w:val="519212AF"/>
    <w:rsid w:val="57587BEE"/>
    <w:rsid w:val="5A7D0776"/>
    <w:rsid w:val="5C8F2AE7"/>
    <w:rsid w:val="5F8E066C"/>
    <w:rsid w:val="60601382"/>
    <w:rsid w:val="64AE637A"/>
    <w:rsid w:val="653D288D"/>
    <w:rsid w:val="6CB730DF"/>
    <w:rsid w:val="6D535020"/>
    <w:rsid w:val="717A084D"/>
    <w:rsid w:val="724A0738"/>
    <w:rsid w:val="7340379A"/>
    <w:rsid w:val="73EE3315"/>
    <w:rsid w:val="7A320D06"/>
    <w:rsid w:val="7A7F5DA7"/>
    <w:rsid w:val="7B6C6499"/>
    <w:rsid w:val="F5A5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258</Words>
  <Characters>282</Characters>
  <Lines>0</Lines>
  <Paragraphs>0</Paragraphs>
  <TotalTime>2</TotalTime>
  <ScaleCrop>false</ScaleCrop>
  <LinksUpToDate>false</LinksUpToDate>
  <CharactersWithSpaces>289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2025-03-13T15:48:00Z</cp:lastPrinted>
  <dcterms:modified xsi:type="dcterms:W3CDTF">2025-03-14T15:27:09Z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eyJoZGlkIjoiMzhkMDUzZjIzMjQyYWQ3OWExNzE5YzE1ZjI5YjIyODciLCJ1c2VySWQiOiI5MzE5MjM2NDcifQ==</vt:lpwstr>
  </property>
</Properties>
</file>