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178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17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15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17"/>
          <w:w w:val="100"/>
          <w:sz w:val="44"/>
          <w:szCs w:val="44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公布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农业产业化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龙头企业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名单及取消部分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农业产业化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龙头企业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称号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的通知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各镇（街）农业服务中心、产业培育中心，相关业主单位：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为加快健全新型农业经营体系，培育发展、规范管理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农业产业化区级龙头企业，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区农业农村委开展了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农业产业化区级龙头企业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申报工作，并对已认定的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农业产业化区级龙头企业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注册情况进行了核实。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方正仿宋_GBK" w:hAnsi="仿宋_GB2312" w:eastAsia="方正仿宋_GBK" w:cs="仿宋_GB2312"/>
          <w:color w:val="000000"/>
          <w:kern w:val="0"/>
          <w:sz w:val="32"/>
          <w:szCs w:val="32"/>
        </w:rPr>
        <w:t>企业自愿申报</w:t>
      </w:r>
      <w:r>
        <w:rPr>
          <w:rFonts w:hint="eastAsia" w:ascii="方正仿宋_GBK" w:hAnsi="仿宋_GB2312" w:eastAsia="方正仿宋_GBK" w:cs="仿宋_GB2312"/>
          <w:color w:val="000000"/>
          <w:kern w:val="0"/>
          <w:sz w:val="32"/>
          <w:szCs w:val="32"/>
          <w:lang w:eastAsia="zh-CN"/>
        </w:rPr>
        <w:t>、专家评审、公开公示等程序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确定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重庆蜀运来食品有限公司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家企业为铜梁区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年新认定农业产业化区级龙头企业（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详见附件1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重庆铜梁茶叶有限责任公司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、重庆润弘羽绒制品有限公司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因注销、迁出等原因，取消其农业产业化区级龙头企业称号。现将相关名单予以公布（详见附件2）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龙头企业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对推进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农业产业化经营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、带动农业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产业发展、促进农民增收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致富有着极其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的作用，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推动乡村产业振兴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的重要力量。希望各龙头企业认真履行责任，加强经营管理，不断做大做强，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带动作用，创新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完善与农民的利益联结机制，为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实现农业农村现代化、助力乡村振兴作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出新贡献。各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镇（街）农业服务中心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、产业培育中心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要切实为龙头企业发展服好务，不折不扣落实各项优惠政策，为龙头企业发展创造良好环境。同时，要加强对龙头企业的监督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，提升龙头企业发展质量和效益，推动我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区现代农业发展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迈上新台阶。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年新认定农业产业化区级龙头企业名单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2.取消农业产业化区级龙头企业称号名单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铜梁区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年新认定农业产业化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区级龙头企业名单</w:t>
      </w:r>
    </w:p>
    <w:tbl>
      <w:tblPr>
        <w:tblStyle w:val="11"/>
        <w:tblW w:w="9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377"/>
        <w:gridCol w:w="6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6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重庆蜀运来食品有限公司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重庆市铜梁区超联商贸有限公司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重庆辣媳妇德宝食品有限公司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重庆叙知香食品有限公司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虎峰镇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重庆龙裕城乡建设开发有限公司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虎峰镇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丰彩农业开发（重庆）有限公司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重庆市铜梁区隆庆葡萄种植专业合作社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重庆诺耀畜牧养殖有限公司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平滩镇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重庆市老肖农业开发有限公司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平滩镇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重庆市铜梁区永丰蔬菜种植专业合作社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少云镇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重庆龙云农业发展有限公司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重庆市铜梁区金福淡水鱼养殖专业合作社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大庙镇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重庆铜梁新希望六和农牧科技有限公司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白羊镇</w:t>
            </w:r>
          </w:p>
        </w:tc>
        <w:tc>
          <w:tcPr>
            <w:tcW w:w="6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94" w:lineRule="atLeas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重庆市铜梁区佼川农业开发有限公司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取消农业产业化区级龙头企业称号名单</w:t>
      </w:r>
    </w:p>
    <w:tbl>
      <w:tblPr>
        <w:tblStyle w:val="11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41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所在镇街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南城街道办事处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重庆铜梁茶叶有限责任公司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南城街道办事处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重庆润弘羽绒制品有限公司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旧县街道办事处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铜梁区龙乡泡菜厂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重庆嘉越现代农业发展有限公司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平滩镇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重庆丝丝情署业有限公司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大庙镇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铜梁区民升兔业公司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大庙镇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重庆市铜梁区五马河农业发展有限公司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大庙镇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铜梁区亚东种猪场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围龙镇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重庆银阁食品有限公司铜梁分公司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庆隆镇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铜梁区前沿淡水鱼养殖股份合作社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庆隆镇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重庆天盛龙源实业有限公司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铜梁区绿茵养殖有限公司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重庆市铜梁区龙福地蔬菜种植专业合作社</w:t>
            </w:r>
          </w:p>
        </w:tc>
      </w:tr>
    </w:tbl>
    <w:p>
      <w:pPr>
        <w:spacing w:line="560" w:lineRule="exact"/>
        <w:ind w:firstLine="105" w:firstLineChars="5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6093800-9997-445D-975C-6E88984952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A806F1-7843-4B09-8938-7318F8D77FF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A9E0ABD-CE87-47E4-ACA7-1043B5DE3A49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4D6301BE-1D04-48A0-AFA9-B268ABE6A9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zhhNTU1NGJiOTlkMzI3YTQ5OTYxZWRiYTU0Y2YifQ=="/>
  </w:docVars>
  <w:rsids>
    <w:rsidRoot w:val="0FF60763"/>
    <w:rsid w:val="0065401D"/>
    <w:rsid w:val="017153BF"/>
    <w:rsid w:val="02542681"/>
    <w:rsid w:val="0352449F"/>
    <w:rsid w:val="038C621E"/>
    <w:rsid w:val="038D4E02"/>
    <w:rsid w:val="04221FD9"/>
    <w:rsid w:val="044A2089"/>
    <w:rsid w:val="046B6826"/>
    <w:rsid w:val="04DA26C6"/>
    <w:rsid w:val="061D57EE"/>
    <w:rsid w:val="06202DDD"/>
    <w:rsid w:val="068C112B"/>
    <w:rsid w:val="069E0241"/>
    <w:rsid w:val="06D161FD"/>
    <w:rsid w:val="07416A2C"/>
    <w:rsid w:val="0754628F"/>
    <w:rsid w:val="075C01C7"/>
    <w:rsid w:val="07D23B28"/>
    <w:rsid w:val="08577397"/>
    <w:rsid w:val="08B9571C"/>
    <w:rsid w:val="08C15663"/>
    <w:rsid w:val="09526CCE"/>
    <w:rsid w:val="096E7632"/>
    <w:rsid w:val="0A2212ED"/>
    <w:rsid w:val="0AEA3A0E"/>
    <w:rsid w:val="0B01509E"/>
    <w:rsid w:val="0B412B32"/>
    <w:rsid w:val="0B4D40BB"/>
    <w:rsid w:val="0BA459B5"/>
    <w:rsid w:val="0BAC1107"/>
    <w:rsid w:val="0BC27BD9"/>
    <w:rsid w:val="0C2801BA"/>
    <w:rsid w:val="0C6E7F77"/>
    <w:rsid w:val="0D032EC7"/>
    <w:rsid w:val="0D0A4985"/>
    <w:rsid w:val="0D2972D3"/>
    <w:rsid w:val="0DF45B13"/>
    <w:rsid w:val="0EA61931"/>
    <w:rsid w:val="0F0E3573"/>
    <w:rsid w:val="0F0F2504"/>
    <w:rsid w:val="0F30304C"/>
    <w:rsid w:val="0F953983"/>
    <w:rsid w:val="0FAD780C"/>
    <w:rsid w:val="0FF60763"/>
    <w:rsid w:val="100A0CD2"/>
    <w:rsid w:val="104F6D76"/>
    <w:rsid w:val="11454925"/>
    <w:rsid w:val="11A65DB9"/>
    <w:rsid w:val="11B5522F"/>
    <w:rsid w:val="11C94143"/>
    <w:rsid w:val="122413A1"/>
    <w:rsid w:val="123C5D87"/>
    <w:rsid w:val="124844AF"/>
    <w:rsid w:val="12776DE9"/>
    <w:rsid w:val="128F2778"/>
    <w:rsid w:val="12E17E50"/>
    <w:rsid w:val="1340403C"/>
    <w:rsid w:val="14E121DD"/>
    <w:rsid w:val="15865631"/>
    <w:rsid w:val="1617614C"/>
    <w:rsid w:val="163A6D96"/>
    <w:rsid w:val="16E71F08"/>
    <w:rsid w:val="17471E44"/>
    <w:rsid w:val="17C56F0D"/>
    <w:rsid w:val="18003020"/>
    <w:rsid w:val="18B1485F"/>
    <w:rsid w:val="195E67D2"/>
    <w:rsid w:val="19E1599B"/>
    <w:rsid w:val="1A0933D9"/>
    <w:rsid w:val="1A280D48"/>
    <w:rsid w:val="1A2C5D72"/>
    <w:rsid w:val="1A4A4657"/>
    <w:rsid w:val="1AC5563E"/>
    <w:rsid w:val="1AD82A22"/>
    <w:rsid w:val="1AE55599"/>
    <w:rsid w:val="1BD149A9"/>
    <w:rsid w:val="1C4F182E"/>
    <w:rsid w:val="1C9F3A71"/>
    <w:rsid w:val="1CAC2742"/>
    <w:rsid w:val="1CBD2918"/>
    <w:rsid w:val="1D9A5A9D"/>
    <w:rsid w:val="1DF0674B"/>
    <w:rsid w:val="1EA41360"/>
    <w:rsid w:val="1EE71432"/>
    <w:rsid w:val="1EE76B55"/>
    <w:rsid w:val="1F1E631F"/>
    <w:rsid w:val="1FA85B5C"/>
    <w:rsid w:val="1FCE0AB4"/>
    <w:rsid w:val="20502969"/>
    <w:rsid w:val="20D36967"/>
    <w:rsid w:val="210A3F97"/>
    <w:rsid w:val="2211308F"/>
    <w:rsid w:val="221339E9"/>
    <w:rsid w:val="22911157"/>
    <w:rsid w:val="231731BC"/>
    <w:rsid w:val="231C3C6C"/>
    <w:rsid w:val="238E1F78"/>
    <w:rsid w:val="23AA3461"/>
    <w:rsid w:val="241D224E"/>
    <w:rsid w:val="24303C58"/>
    <w:rsid w:val="250E1654"/>
    <w:rsid w:val="25DF5FF5"/>
    <w:rsid w:val="25F94EF8"/>
    <w:rsid w:val="2634519F"/>
    <w:rsid w:val="265077D4"/>
    <w:rsid w:val="265B636B"/>
    <w:rsid w:val="27997701"/>
    <w:rsid w:val="27D02846"/>
    <w:rsid w:val="280E50B4"/>
    <w:rsid w:val="28124686"/>
    <w:rsid w:val="28484665"/>
    <w:rsid w:val="286B5E1C"/>
    <w:rsid w:val="28722A2B"/>
    <w:rsid w:val="28770955"/>
    <w:rsid w:val="28CD3749"/>
    <w:rsid w:val="293F6796"/>
    <w:rsid w:val="2A2A7D6E"/>
    <w:rsid w:val="2A4C1B91"/>
    <w:rsid w:val="2A554C70"/>
    <w:rsid w:val="2A726E4A"/>
    <w:rsid w:val="2ABC4EAE"/>
    <w:rsid w:val="2ADB2B70"/>
    <w:rsid w:val="2B3D31C4"/>
    <w:rsid w:val="2B3D7387"/>
    <w:rsid w:val="2B3E7E11"/>
    <w:rsid w:val="2B6951D7"/>
    <w:rsid w:val="2B743E43"/>
    <w:rsid w:val="2C34452A"/>
    <w:rsid w:val="2C3D3E66"/>
    <w:rsid w:val="2CB5455A"/>
    <w:rsid w:val="2CC03A31"/>
    <w:rsid w:val="2D024BC7"/>
    <w:rsid w:val="2D2D1408"/>
    <w:rsid w:val="2D654939"/>
    <w:rsid w:val="2D9F4C6D"/>
    <w:rsid w:val="2DED27D1"/>
    <w:rsid w:val="2E024159"/>
    <w:rsid w:val="2E2F594A"/>
    <w:rsid w:val="2E3B3926"/>
    <w:rsid w:val="30542F5E"/>
    <w:rsid w:val="305F1D15"/>
    <w:rsid w:val="3087112D"/>
    <w:rsid w:val="30BB5996"/>
    <w:rsid w:val="30F93D50"/>
    <w:rsid w:val="318E5E56"/>
    <w:rsid w:val="32210F24"/>
    <w:rsid w:val="32451DD2"/>
    <w:rsid w:val="32535748"/>
    <w:rsid w:val="32A12093"/>
    <w:rsid w:val="32D75173"/>
    <w:rsid w:val="330E5059"/>
    <w:rsid w:val="333F2C83"/>
    <w:rsid w:val="33576DAF"/>
    <w:rsid w:val="33AE1CA9"/>
    <w:rsid w:val="33CE3162"/>
    <w:rsid w:val="34251F82"/>
    <w:rsid w:val="344636E1"/>
    <w:rsid w:val="349416B6"/>
    <w:rsid w:val="35305217"/>
    <w:rsid w:val="355416FD"/>
    <w:rsid w:val="359E1F6E"/>
    <w:rsid w:val="36810BD4"/>
    <w:rsid w:val="36BA259A"/>
    <w:rsid w:val="373D52DB"/>
    <w:rsid w:val="379660ED"/>
    <w:rsid w:val="379964D7"/>
    <w:rsid w:val="37A0249F"/>
    <w:rsid w:val="37D92BBE"/>
    <w:rsid w:val="380306D0"/>
    <w:rsid w:val="38313FCF"/>
    <w:rsid w:val="386046B4"/>
    <w:rsid w:val="38813E18"/>
    <w:rsid w:val="389002CE"/>
    <w:rsid w:val="38930340"/>
    <w:rsid w:val="391B570E"/>
    <w:rsid w:val="395868B4"/>
    <w:rsid w:val="3A1E604F"/>
    <w:rsid w:val="3A552511"/>
    <w:rsid w:val="3A7B0A35"/>
    <w:rsid w:val="3A824132"/>
    <w:rsid w:val="3B456415"/>
    <w:rsid w:val="3C1668F8"/>
    <w:rsid w:val="3CAD13C8"/>
    <w:rsid w:val="3CB857B1"/>
    <w:rsid w:val="3CD804FF"/>
    <w:rsid w:val="3CDB05BB"/>
    <w:rsid w:val="3CDC4526"/>
    <w:rsid w:val="3D0926E0"/>
    <w:rsid w:val="3D777213"/>
    <w:rsid w:val="3DD23226"/>
    <w:rsid w:val="3DE42D42"/>
    <w:rsid w:val="3E036825"/>
    <w:rsid w:val="3EF06D70"/>
    <w:rsid w:val="3F1C3BC9"/>
    <w:rsid w:val="3F3A76C7"/>
    <w:rsid w:val="3F617A73"/>
    <w:rsid w:val="3FAA16B2"/>
    <w:rsid w:val="3FE357CC"/>
    <w:rsid w:val="3FF25587"/>
    <w:rsid w:val="3FF73B50"/>
    <w:rsid w:val="406523A0"/>
    <w:rsid w:val="406845CF"/>
    <w:rsid w:val="40790B43"/>
    <w:rsid w:val="40966A31"/>
    <w:rsid w:val="411E7393"/>
    <w:rsid w:val="41744093"/>
    <w:rsid w:val="41B91B64"/>
    <w:rsid w:val="423A5389"/>
    <w:rsid w:val="42F274A9"/>
    <w:rsid w:val="43030915"/>
    <w:rsid w:val="437872E8"/>
    <w:rsid w:val="43C87EBB"/>
    <w:rsid w:val="44613805"/>
    <w:rsid w:val="44640897"/>
    <w:rsid w:val="448C3AD9"/>
    <w:rsid w:val="44D43443"/>
    <w:rsid w:val="454C34AD"/>
    <w:rsid w:val="45C767DD"/>
    <w:rsid w:val="46860337"/>
    <w:rsid w:val="46B768C4"/>
    <w:rsid w:val="470B47D1"/>
    <w:rsid w:val="47281892"/>
    <w:rsid w:val="47626311"/>
    <w:rsid w:val="47E746AB"/>
    <w:rsid w:val="48D67236"/>
    <w:rsid w:val="49054F03"/>
    <w:rsid w:val="493C7E96"/>
    <w:rsid w:val="49583BFF"/>
    <w:rsid w:val="49612A9F"/>
    <w:rsid w:val="498C227A"/>
    <w:rsid w:val="49CA7550"/>
    <w:rsid w:val="4A157C3C"/>
    <w:rsid w:val="4A4C44B8"/>
    <w:rsid w:val="4A603853"/>
    <w:rsid w:val="4A8F2BD7"/>
    <w:rsid w:val="4AD131F0"/>
    <w:rsid w:val="4B7E439B"/>
    <w:rsid w:val="4BD5286C"/>
    <w:rsid w:val="4BEC14E6"/>
    <w:rsid w:val="4CC04B1C"/>
    <w:rsid w:val="4CF23DFB"/>
    <w:rsid w:val="4CF86ECB"/>
    <w:rsid w:val="4D395CC5"/>
    <w:rsid w:val="4D661307"/>
    <w:rsid w:val="4E0F0AB0"/>
    <w:rsid w:val="4E4E4476"/>
    <w:rsid w:val="4E521CB3"/>
    <w:rsid w:val="4E5932D7"/>
    <w:rsid w:val="4E636593"/>
    <w:rsid w:val="4E7208D2"/>
    <w:rsid w:val="4F4759CA"/>
    <w:rsid w:val="4F6E617C"/>
    <w:rsid w:val="4FBF7BF2"/>
    <w:rsid w:val="4FC24B87"/>
    <w:rsid w:val="4FE04051"/>
    <w:rsid w:val="50010286"/>
    <w:rsid w:val="50194E10"/>
    <w:rsid w:val="50246A07"/>
    <w:rsid w:val="504F6D03"/>
    <w:rsid w:val="50516D3D"/>
    <w:rsid w:val="5074523D"/>
    <w:rsid w:val="50DD0CB4"/>
    <w:rsid w:val="511F2F07"/>
    <w:rsid w:val="527C6CA6"/>
    <w:rsid w:val="52B458D1"/>
    <w:rsid w:val="52B7501B"/>
    <w:rsid w:val="532D6A94"/>
    <w:rsid w:val="53607807"/>
    <w:rsid w:val="53712F7A"/>
    <w:rsid w:val="537A4340"/>
    <w:rsid w:val="543D7B9D"/>
    <w:rsid w:val="54431969"/>
    <w:rsid w:val="546D0BD5"/>
    <w:rsid w:val="54D57F67"/>
    <w:rsid w:val="551013C0"/>
    <w:rsid w:val="565E2DC0"/>
    <w:rsid w:val="56E1703B"/>
    <w:rsid w:val="57790857"/>
    <w:rsid w:val="57B174F8"/>
    <w:rsid w:val="57F1337E"/>
    <w:rsid w:val="58374D06"/>
    <w:rsid w:val="58563553"/>
    <w:rsid w:val="58934D58"/>
    <w:rsid w:val="58C5208C"/>
    <w:rsid w:val="58DE1345"/>
    <w:rsid w:val="5A75764A"/>
    <w:rsid w:val="5AB711F2"/>
    <w:rsid w:val="5AF65F96"/>
    <w:rsid w:val="5B321FF5"/>
    <w:rsid w:val="5BC50512"/>
    <w:rsid w:val="5CBC5AAE"/>
    <w:rsid w:val="5CD01C9C"/>
    <w:rsid w:val="5CD917B9"/>
    <w:rsid w:val="5CF54841"/>
    <w:rsid w:val="5D0B4E9E"/>
    <w:rsid w:val="5D0F09B1"/>
    <w:rsid w:val="5DBF1769"/>
    <w:rsid w:val="5E2F1871"/>
    <w:rsid w:val="5E8C34A0"/>
    <w:rsid w:val="5EE80338"/>
    <w:rsid w:val="60F80034"/>
    <w:rsid w:val="60F84BD3"/>
    <w:rsid w:val="61482F80"/>
    <w:rsid w:val="61A21905"/>
    <w:rsid w:val="625E4538"/>
    <w:rsid w:val="6266602F"/>
    <w:rsid w:val="626B35D7"/>
    <w:rsid w:val="62AA63EC"/>
    <w:rsid w:val="62AD52C4"/>
    <w:rsid w:val="62F35FA1"/>
    <w:rsid w:val="63174B66"/>
    <w:rsid w:val="632B67AE"/>
    <w:rsid w:val="64764956"/>
    <w:rsid w:val="657E2402"/>
    <w:rsid w:val="65F35FA4"/>
    <w:rsid w:val="665D604E"/>
    <w:rsid w:val="667962EE"/>
    <w:rsid w:val="668E1E35"/>
    <w:rsid w:val="676E209B"/>
    <w:rsid w:val="6770053E"/>
    <w:rsid w:val="678177DF"/>
    <w:rsid w:val="67F33A33"/>
    <w:rsid w:val="687D22D7"/>
    <w:rsid w:val="688E3E48"/>
    <w:rsid w:val="68C22A8E"/>
    <w:rsid w:val="69340609"/>
    <w:rsid w:val="69466A9C"/>
    <w:rsid w:val="69526212"/>
    <w:rsid w:val="697A6EC8"/>
    <w:rsid w:val="69B1626F"/>
    <w:rsid w:val="69DB58E7"/>
    <w:rsid w:val="69F60125"/>
    <w:rsid w:val="6A2806E3"/>
    <w:rsid w:val="6A2F06C7"/>
    <w:rsid w:val="6A303E5E"/>
    <w:rsid w:val="6ACE420A"/>
    <w:rsid w:val="6AD77302"/>
    <w:rsid w:val="6B2D401B"/>
    <w:rsid w:val="6B337C2D"/>
    <w:rsid w:val="6C6D0EC9"/>
    <w:rsid w:val="6C9224D8"/>
    <w:rsid w:val="6CE075BD"/>
    <w:rsid w:val="6D0C4C61"/>
    <w:rsid w:val="6D3B704B"/>
    <w:rsid w:val="6D522F9C"/>
    <w:rsid w:val="6D535020"/>
    <w:rsid w:val="6E53667A"/>
    <w:rsid w:val="6E8F3196"/>
    <w:rsid w:val="6EE74145"/>
    <w:rsid w:val="6F464A52"/>
    <w:rsid w:val="6F5F790E"/>
    <w:rsid w:val="6FE5455E"/>
    <w:rsid w:val="702B32C7"/>
    <w:rsid w:val="70391DDD"/>
    <w:rsid w:val="713D2857"/>
    <w:rsid w:val="71B44B4E"/>
    <w:rsid w:val="71CF5F0A"/>
    <w:rsid w:val="728A32BE"/>
    <w:rsid w:val="72C52FD2"/>
    <w:rsid w:val="736C5041"/>
    <w:rsid w:val="737C260E"/>
    <w:rsid w:val="737F0374"/>
    <w:rsid w:val="74A23A25"/>
    <w:rsid w:val="74D06440"/>
    <w:rsid w:val="756F65F1"/>
    <w:rsid w:val="75B04D49"/>
    <w:rsid w:val="76DA53DC"/>
    <w:rsid w:val="780B669F"/>
    <w:rsid w:val="7835175F"/>
    <w:rsid w:val="788D2146"/>
    <w:rsid w:val="789648B7"/>
    <w:rsid w:val="78B07D2B"/>
    <w:rsid w:val="78F06374"/>
    <w:rsid w:val="792D49E9"/>
    <w:rsid w:val="79507852"/>
    <w:rsid w:val="79960FDD"/>
    <w:rsid w:val="79A91A0B"/>
    <w:rsid w:val="79B61457"/>
    <w:rsid w:val="79D12DB5"/>
    <w:rsid w:val="7A0E3B85"/>
    <w:rsid w:val="7A204155"/>
    <w:rsid w:val="7A2F3548"/>
    <w:rsid w:val="7A5600BF"/>
    <w:rsid w:val="7A8D6A7B"/>
    <w:rsid w:val="7AF1296F"/>
    <w:rsid w:val="7B650BC0"/>
    <w:rsid w:val="7BC325E6"/>
    <w:rsid w:val="7C674DCB"/>
    <w:rsid w:val="7C7820A9"/>
    <w:rsid w:val="7C7E064D"/>
    <w:rsid w:val="7C8E41ED"/>
    <w:rsid w:val="7C9B1921"/>
    <w:rsid w:val="7D1B28A6"/>
    <w:rsid w:val="7DC52807"/>
    <w:rsid w:val="7E3232FC"/>
    <w:rsid w:val="7ED17CB9"/>
    <w:rsid w:val="7F545BE6"/>
    <w:rsid w:val="7F5E4158"/>
    <w:rsid w:val="7F8D0785"/>
    <w:rsid w:val="7FD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Plain Text"/>
    <w:basedOn w:val="1"/>
    <w:next w:val="7"/>
    <w:qFormat/>
    <w:uiPriority w:val="0"/>
    <w:rPr>
      <w:rFonts w:ascii="宋体" w:hAnsi="Courier New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Indent 2"/>
    <w:basedOn w:val="1"/>
    <w:qFormat/>
    <w:uiPriority w:val="0"/>
    <w:pPr>
      <w:spacing w:line="574" w:lineRule="exact"/>
      <w:ind w:firstLine="622" w:firstLineChars="200"/>
    </w:pPr>
    <w:rPr>
      <w:rFonts w:ascii="方正黑体_GBK" w:eastAsia="方正黑体_GBK"/>
      <w:position w:val="2"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7">
    <w:name w:val="正文-公1"/>
    <w:basedOn w:val="1"/>
    <w:qFormat/>
    <w:uiPriority w:val="0"/>
    <w:pPr>
      <w:ind w:firstLine="200"/>
      <w:jc w:val="left"/>
    </w:pPr>
  </w:style>
  <w:style w:type="character" w:customStyle="1" w:styleId="18">
    <w:name w:val="font3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2">
    <w:name w:val="NormalCharacter"/>
    <w:link w:val="23"/>
    <w:qFormat/>
    <w:uiPriority w:val="0"/>
  </w:style>
  <w:style w:type="paragraph" w:customStyle="1" w:styleId="23">
    <w:name w:val="UserStyle_1"/>
    <w:basedOn w:val="1"/>
    <w:link w:val="22"/>
    <w:qFormat/>
    <w:uiPriority w:val="0"/>
    <w:pPr>
      <w:tabs>
        <w:tab w:val="left" w:pos="432"/>
      </w:tabs>
      <w:spacing w:before="156" w:after="156"/>
      <w:ind w:left="432" w:hanging="432"/>
      <w:jc w:val="both"/>
      <w:textAlignment w:val="baseline"/>
    </w:pPr>
  </w:style>
  <w:style w:type="paragraph" w:customStyle="1" w:styleId="24">
    <w:name w:val="UserStyle_0"/>
    <w:next w:val="1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1328</Words>
  <Characters>1420</Characters>
  <Lines>0</Lines>
  <Paragraphs>0</Paragraphs>
  <TotalTime>6</TotalTime>
  <ScaleCrop>false</ScaleCrop>
  <LinksUpToDate>false</LinksUpToDate>
  <CharactersWithSpaces>1530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2018-11-06T09:09:00Z</dcterms:created>
  <dc:creator>Administrator</dc:creator>
  <cp:lastModifiedBy>农业农村委收发员</cp:lastModifiedBy>
  <cp:lastPrinted>2022-10-28T02:50:00Z</cp:lastPrinted>
  <dcterms:modified xsi:type="dcterms:W3CDTF">2022-10-28T06:36:22Z</dcterms:modified>
  <dc:title>   铜委农办文〔2020〕3号       签发人：朱华友、刘志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E3636D5DD1B24701945FFC030A6994D1</vt:lpwstr>
  </property>
</Properties>
</file>