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1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eastAsia="方正仿宋_GBK"/>
          <w:spacing w:val="-20"/>
          <w:szCs w:val="32"/>
        </w:rPr>
      </w:pP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重庆市铜梁区农业农村委员会</w:t>
      </w:r>
    </w:p>
    <w:p>
      <w:pPr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区第十八届人民代表大会第一次</w:t>
      </w:r>
    </w:p>
    <w:p>
      <w:pPr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会议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第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271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号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建议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的复函</w:t>
      </w:r>
    </w:p>
    <w:p>
      <w:pPr>
        <w:pStyle w:val="1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陈平代表：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您提出的《关于打造艾草小镇助力乡村振兴的建议》（第271号）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收悉。衷心感谢您对我区艾草产业发展的关心和支持！经认真研究办理，现函复如下：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 w:bidi="zh-CN"/>
        </w:rPr>
        <w:t>近年来，我区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紧紧围绕实施乡村振兴战略，聚焦乡村产业振兴，以“三变”改革试点为契机，以发展新型农村集体经济为切入点，以农民增收为出发点和落脚点，充分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利用荒山荒坡种植艾草，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不断发展壮大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艾草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产业。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bookmarkStart w:id="0" w:name="_Toc18120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一、不断壮大产业规模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在区农业农村委的指导下，少云镇成立了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镇党政主要负责人任双组长，分管组织、农业、村建的领导为副组长，镇农业中心等办所和11个村负责人为成员的艾草产业发展领导小组，制定《少云镇5000亩艾草基地产业规划方案》，规划“2个1000亩+4个500亩+多个规模化”的产业布局。区农业农村委累计安排100余万元财政资金支持艾草产业发展，主要用于提质艾草基地、建设艾制品展示及艾文化传播体验馆、购买设施设备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培育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重庆真艾农业有限公司、海棠村股份经济联合社等11个新型经营主体，利用海棠村、七宝村等10个村的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荒山荒坡种植艾草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5000亩。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二、不断延伸产业链条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支持重庆真艾农业有限公司与重庆市中药研究院合作，建立高规格的艾草研发中心，成功研发并生产足浴粉、枕头、护膝、龙须香、足浴包、香包等11个艾草产品，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申请9项专利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；大力发展艾草精深加工，建成艾草加工车间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2个，包括：艾草磨粉、粉碎2条生产线，获取生产艾香的原材料，避免造成污染，增加原料的利用率，同时正在抓紧建设包装、制香生产线，将进一步延伸艾草产业链，提升产品附加值。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三、不断加强品牌创建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委高位推动“原乡小艾”品牌打造，出台《铜梁区“原乡小艾”品牌建设工作方案》，成立铜梁区“原乡小艾”品牌建设工作领导小组。精心组织策划，统一设计“原乡小艾”LOGO、宣传广告语，通过报纸、电视、微信等多种媒介宣传报道，在全市机场、高速路、轻轨站、车站和各大型商场进行铺天盖地的广告宣传。推出“原乡风情音乐节”活动、“原乡小艾”系列产品线上线下推广活动、送艾（包）活动、专柜专区推介活动等系列品牌推介活动。铜梁艾草被认定为全国名特优新农产品，原乡小艾-迷你灸和原乡小艾-高级姿色礼盒荣获中国特色旅游商品大赛铜奖，艾草精油枕头、原乡小艾·艾香获评重庆好礼产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成功推出“原乡小艾”在市场上叫得响、立得起的特色农产品品牌。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四、不断完善利益联结机制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产业模式，采取“公司+集体+基地+农户”的产业化经营模式，农户以土地入股，村集体负责土地整治和种苗栽植，公司负责提供种苗、技术指导、成品收购、产业运营、产品加工及销售，委托第三方进行集中管护，采取“保底分红+收益分红”的方式，农户按照750元/亩/年进行保底分红，公司与村集体按照51:49的比例进行收益分红，实现集体经济收入80余万元。组建“艾扶平”专业合作社，吸纳建卡贫困户中有劳动能力的人参与进来，11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建卡贫困户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为集体经济产业提供劳务服务，帮助增收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此复函已经区农业农村委主任张焕兵审签。对此答复函您有什么意见，请填写回执寄给区人大常委会人代工委，以便进一步改进工作。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联</w:t>
      </w:r>
      <w:r>
        <w:rPr>
          <w:rStyle w:val="22"/>
          <w:rFonts w:hint="eastAsia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系</w:t>
      </w:r>
      <w:r>
        <w:rPr>
          <w:rStyle w:val="22"/>
          <w:rFonts w:hint="eastAsia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人：付建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联系电话：19923833748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22"/>
          <w:rFonts w:hint="default" w:ascii="Times New Roman" w:hAnsi="Times New Roman" w:eastAsia="方正仿宋_GBK" w:cs="Times New Roman"/>
          <w:b w:val="0"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邮政编码：402560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    2022年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spacing w:line="594" w:lineRule="exact"/>
        <w:ind w:firstLine="640"/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GoBack"/>
      <w:bookmarkEnd w:id="1"/>
    </w:p>
    <w:p>
      <w:pPr>
        <w:pStyle w:val="10"/>
        <w:rPr>
          <w:rFonts w:hint="default"/>
          <w:lang w:val="en-US" w:eastAsia="zh-CN"/>
        </w:rPr>
      </w:pPr>
    </w:p>
    <w:p>
      <w:pPr>
        <w:spacing w:line="560" w:lineRule="exact"/>
        <w:ind w:firstLine="280" w:firstLineChars="1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_x0000_s1044" o:spid="_x0000_s1044" o:spt="20" style="position:absolute;left:0pt;margin-left:0pt;margin-top:0pt;height:0pt;width:432pt;z-index:25166950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GTIzL3bAQAAlgMAAA4AAABkcnMvZTJvRG9jLnhtbK1TS44TMRDdI3EH&#10;y3vSnWgSDa10ZjFh2CCIBBygYru7LfknlyedXIILILGDFUv23IbhGJSdTIbPBiF6UV12lV/Vey4v&#10;r/bWsJ2KqL1r+XRSc6ac8FK7vuVv39w8ueQMEzgJxjvV8oNCfrV6/Gg5hkbN/OCNVJERiMNmDC0f&#10;UgpNVaEYlAWc+KAcBTsfLSRaxr6SEUZCt6aa1fWiGn2UIXqhEGl3fQzyVcHvOiXSq65DlZhpOfWW&#10;io3FbrOtVkto+ghh0OLUBvxDFxa0o6JnqDUkYLdR/wFltYgefZcmwtvKd50WqnAgNtP6NzavBwiq&#10;cCFxMJxlwv8HK17uNpFp2fIFZw4sXdHd+y/f3n38/vUD2bvPn9giizQGbCj32m3iaYVhEzPjfRdt&#10;/hMXti/CHs7Cqn1igjbnF5eLi5r0F/ex6uFgiJieK29ZdlputMucoYHdC0xUjFLvU/K2cWxs+dP5&#10;bE5wQCPTGUjk2kAk0PXlLHqj5Y02Jp/A2G+vTWQ7yENQvkyJcH9Jy0XWgMMxr4SO4zEokM+cZOkQ&#10;SB5Hc8xzC1ZJzoyisc8eAUKTQJu/yaTSxlEHWdWjjtnbenmgy7gNUfcDKTEtXeYIXX7p9zSoebp+&#10;Xhekh+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savj0AAAAAIBAAAPAAAAAAAAAAEAIAAA&#10;ACIAAABkcnMvZG93bnJldi54bWxQSwECFAAUAAAACACHTuJAZMjMvdsBAACWAwAADgAAAAAAAAAB&#10;ACAAAAAfAQAAZHJzL2Uyb0RvYy54bWxQSwUGAAAAAAYABgBZAQAAb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pict>
          <v:line id="_x0000_s1045" o:spid="_x0000_s1045" o:spt="20" style="position:absolute;left:0pt;margin-left:0pt;margin-top:0pt;height:0pt;width:432pt;z-index:251670528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FLfgGTaAQAAlgMAAA4AAABkcnMvZTJvRG9jLnhtbK1TzW4TMRC+I/EO&#10;lu9kN1FTlVU2PTSUC4JIwANMbO+uJf/J42aTl+AFkLjBiSN33obyGIydNKXlghA5TMae8TfzfTO7&#10;uNxZw7Yqovau5dNJzZlywkvt+pa/f3f97IIzTOAkGO9Uy/cK+eXy6ZPFGBo184M3UkVGIA6bMbR8&#10;SCk0VYViUBZw4oNyFOx8tJDoGPtKRhgJ3ZpqVtfn1eijDNELhUi3q0OQLwt+1ymR3nQdqsRMy6m3&#10;VGwsdpNttVxA00cIgxbHNuAfurCgHRU9Qa0gAbuJ+g8oq0X06Ls0Ed5Wvuu0UIUDsZnWj9i8HSCo&#10;woXEwXCSCf8frHi9XUemJc2OMweWRnT78duPD59/fv9E9vbrFzbNIo0BG8q9cut4PGFYx8x410Wb&#10;/4kL2xVh9ydh1S4xQZfzs4vzs5r0F3ex6v5hiJheKm9ZdlputMucoYHtK0xUjFLvUvK1cWxs+fP5&#10;bE5wQCvTGUjk2kAk0PXlLXqj5bU2Jr/A2G+uTGRbyEtQfpkS4T5Iy0VWgMMhr4QO6zEokC+cZGkf&#10;SB5He8xzC1ZJzoyitc8eAUKTQJu/yaTSxlEHWdWDjtnbeLmnYdyEqPuBlCjClxwafun3uKh5u34/&#10;F6T7z2n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6xq+PQAAAAAgEAAA8AAAAAAAAAAQAgAAAA&#10;IgAAAGRycy9kb3ducmV2LnhtbFBLAQIUABQAAAAIAIdO4kBS34Bk2gEAAJYDAAAOAAAAAAAAAAEA&#10;IAAAAB8BAABkcnMvZTJvRG9jLnhtbFBLBQYAAAAABgAGAFkBAABr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抄送：区人大人代工委，区政府办公室。</w:t>
      </w:r>
    </w:p>
    <w:p>
      <w:pPr>
        <w:spacing w:line="560" w:lineRule="exact"/>
        <w:ind w:firstLine="280" w:firstLineChars="100"/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直接连接符 8" o:spid="_x0000_s1039" o:spt="20" style="position:absolute;left:0pt;margin-left:0pt;margin-top:29.4pt;height:0pt;width:432pt;z-index:251664384;mso-width-relative:page;mso-height-relative:page;" filled="f" stroked="t" coordsize="21600,21600" o:gfxdata="UEsDBAoAAAAAAIdO4kAAAAAAAAAAAAAAAAAEAAAAZHJzL1BLAwQUAAAACACHTuJAFkyE4tMAAAAG&#10;AQAADwAAAGRycy9kb3ducmV2LnhtbE2PzU7DMBCE70i8g7VIXKrWboEqCnF6AHLjQgviuo23SUS8&#10;TmP3B56eRRzgODOrmW+L1dn36khj7AJbmM8MKOI6uI4bC6+bapqBignZYR+YLHxShFV5eVFg7sKJ&#10;X+i4To2SEo45WmhTGnKtY92SxzgLA7FkuzB6TCLHRrsRT1Lue70wZqk9diwLLQ700FL9sT54C7F6&#10;o331Nakn5v2mCbTYPz4/obXXV3NzDyrROf0dww++oEMpTNtwYBdVb0EeSRbuMuGXNFveirH9NXRZ&#10;6P/45TdQSwMEFAAAAAgAh07iQEngJdTbAQAAlgMAAA4AAABkcnMvZTJvRG9jLnhtbK1TS44TMRDd&#10;I3EHy3vSnWgyCq10ZjFh2CCIBBygYru7LfknlyedXIILILGDFUv23IbhGJSdTIbPBiGyqJRd5Vf1&#10;XlUvr/bWsJ2KqL1r+XRSc6ac8FK7vuVv39w8WXCGCZwE451q+UEhv1o9frQcQ6NmfvBGqsgIxGEz&#10;hpYPKYWmqlAMygJOfFCOgp2PFhIdY1/JCCOhW1PN6vqyGn2UIXqhEOl2fQzyVcHvOiXSq65DlZhp&#10;OfWWio3FbrOtVkto+ghh0OLUBvxDFxa0o6JnqDUkYLdR/wFltYgefZcmwtvKd50WqnAgNtP6Nzav&#10;BwiqcCFxMJxlwv8HK17uNpFp2XIalANLI7p7/+Xbu4/fv34ge/f5E1tkkcaADeVeu008nTBsYma8&#10;76LN/8SF7Yuwh7Owap+YoMv5xeLyoib9xX2sengYIqbnyluWnZYb7TJnaGD3AhMVo9T7lHxtHBtb&#10;/nQ+mxMc0Mp0BhK5NhAJdH15i95oeaONyS8w9ttrE9kO8hKUX6ZEuL+k5SJrwOGYV0LH9RgUyGdO&#10;snQIJI+jPea5BaskZ0bR2mePAKFJoM3fZFJp46iDrOpRx+xtvTzQMG5D1P1ASkxLlzlCwy/9nhY1&#10;b9fP54L08Dmt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WTITi0wAAAAYBAAAPAAAAAAAAAAEA&#10;IAAAACIAAABkcnMvZG93bnJldi54bWxQSwECFAAUAAAACACHTuJASeAl1NsBAACWAwAADgAAAAAA&#10;AAABACAAAAAiAQAAZHJzL2Uyb0RvYy54bWxQSwUGAAAAAAYABgBZAQAAbw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直接连接符 6" o:spid="_x0000_s1038" o:spt="20" style="position:absolute;left:0pt;margin-left:0pt;margin-top:0pt;height:0pt;width:432pt;z-index:251662336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GTIzL3bAQAAlgMAAA4AAABkcnMvZTJvRG9jLnhtbK1TS44TMRDdI3EH&#10;y3vSnWgSDa10ZjFh2CCIBBygYru7LfknlyedXIILILGDFUv23IbhGJSdTIbPBiF6UV12lV/Vey4v&#10;r/bWsJ2KqL1r+XRSc6ac8FK7vuVv39w8ueQMEzgJxjvV8oNCfrV6/Gg5hkbN/OCNVJERiMNmDC0f&#10;UgpNVaEYlAWc+KAcBTsfLSRaxr6SEUZCt6aa1fWiGn2UIXqhEGl3fQzyVcHvOiXSq65DlZhpOfWW&#10;io3FbrOtVkto+ghh0OLUBvxDFxa0o6JnqDUkYLdR/wFltYgefZcmwtvKd50WqnAgNtP6NzavBwiq&#10;cCFxMJxlwv8HK17uNpFp2fIFZw4sXdHd+y/f3n38/vUD2bvPn9giizQGbCj32m3iaYVhEzPjfRdt&#10;/hMXti/CHs7Cqn1igjbnF5eLi5r0F/ex6uFgiJieK29ZdlputMucoYHdC0xUjFLvU/K2cWxs+dP5&#10;bE5wQCPTGUjk2kAk0PXlLHqj5Y02Jp/A2G+vTWQ7yENQvkyJcH9Jy0XWgMMxr4SO4zEokM+cZOkQ&#10;SB5Hc8xzC1ZJzoyisc8eAUKTQJu/yaTSxlEHWdWjjtnbenmgy7gNUfcDKTEtXeYIXX7p9zSoebp+&#10;Xhekh+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savj0AAAAAIBAAAPAAAAAAAAAAEAIAAA&#10;ACIAAABkcnMvZG93bnJldi54bWxQSwECFAAUAAAACACHTuJAZMjMvdsBAACWAwAADgAAAAAAAAAB&#10;ACAAAAAfAQAAZHJzL2Uyb0RvYy54bWxQSwUGAAAAAAYABgBZAQAAb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重庆市铜梁区农业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委员会办公室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2022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月</w:t>
      </w:r>
      <w:r>
        <w:rPr>
          <w:rFonts w:hint="eastAsia" w:eastAsia="方正仿宋_GBK" w:cs="Times New Roman"/>
          <w:b w:val="0"/>
          <w:bCs w:val="0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日印发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pict>
          <v:line id="直接连接符 1" o:spid="_x0000_s1037" o:spt="20" style="position:absolute;left:0pt;margin-left:0pt;margin-top:0pt;height:0pt;width:432pt;z-index:251663360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FLfgGTaAQAAlgMAAA4AAABkcnMvZTJvRG9jLnhtbK1TzW4TMRC+I/EO&#10;lu9kN1FTlVU2PTSUC4JIwANMbO+uJf/J42aTl+AFkLjBiSN33obyGIydNKXlghA5TMae8TfzfTO7&#10;uNxZw7Yqovau5dNJzZlywkvt+pa/f3f97IIzTOAkGO9Uy/cK+eXy6ZPFGBo184M3UkVGIA6bMbR8&#10;SCk0VYViUBZw4oNyFOx8tJDoGPtKRhgJ3ZpqVtfn1eijDNELhUi3q0OQLwt+1ymR3nQdqsRMy6m3&#10;VGwsdpNttVxA00cIgxbHNuAfurCgHRU9Qa0gAbuJ+g8oq0X06Ls0Ed5Wvuu0UIUDsZnWj9i8HSCo&#10;woXEwXCSCf8frHi9XUemJc2OMweWRnT78duPD59/fv9E9vbrFzbNIo0BG8q9cut4PGFYx8x410Wb&#10;/4kL2xVh9ydh1S4xQZfzs4vzs5r0F3ex6v5hiJheKm9ZdlputMucoYHtK0xUjFLvUvK1cWxs+fP5&#10;bE5wQCvTGUjk2kAk0PXlLXqj5bU2Jr/A2G+uTGRbyEtQfpkS4T5Iy0VWgMMhr4QO6zEokC+cZGkf&#10;SB5He8xzC1ZJzoyitc8eAUKTQJu/yaTSxlEHWdWDjtnbeLmnYdyEqPuBlCjClxwafun3uKh5u34/&#10;F6T7z2n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6xq+PQAAAAAgEAAA8AAAAAAAAAAQAgAAAA&#10;IgAAAGRycy9kb3ducmV2LnhtbFBLAQIUABQAAAAIAIdO4kBS34Bk2gEAAJYDAAAOAAAAAAAAAAEA&#10;IAAAAB8BAABkcnMvZTJvRG9jLnhtbFBLBQYAAAAABgAGAFkBAABr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446" w:right="1984" w:bottom="1446" w:left="1644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78" o:spid="_x0000_s2078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pict>
        <v:shape id="_x0000_s2079" o:spid="_x0000_s2079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CD7949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6846"/>
    <w:rsid w:val="00E770B2"/>
    <w:rsid w:val="00E77914"/>
    <w:rsid w:val="00EC3C58"/>
    <w:rsid w:val="00EF57A4"/>
    <w:rsid w:val="00F61D55"/>
    <w:rsid w:val="00F659D9"/>
    <w:rsid w:val="01CD008C"/>
    <w:rsid w:val="030A5928"/>
    <w:rsid w:val="038D2E3D"/>
    <w:rsid w:val="03E3117D"/>
    <w:rsid w:val="04006017"/>
    <w:rsid w:val="047E6795"/>
    <w:rsid w:val="055278C3"/>
    <w:rsid w:val="055E18FE"/>
    <w:rsid w:val="07C77E87"/>
    <w:rsid w:val="08BF75F1"/>
    <w:rsid w:val="08FD1E7B"/>
    <w:rsid w:val="096E6B93"/>
    <w:rsid w:val="09710976"/>
    <w:rsid w:val="0A3957A8"/>
    <w:rsid w:val="0A83210E"/>
    <w:rsid w:val="0B3E6E87"/>
    <w:rsid w:val="0BD77709"/>
    <w:rsid w:val="0C7D0041"/>
    <w:rsid w:val="0C9A2CDE"/>
    <w:rsid w:val="0DA52A55"/>
    <w:rsid w:val="0EA459A7"/>
    <w:rsid w:val="0FB5436B"/>
    <w:rsid w:val="0FEC3FFF"/>
    <w:rsid w:val="113D4A23"/>
    <w:rsid w:val="131B67C4"/>
    <w:rsid w:val="16FF403B"/>
    <w:rsid w:val="180362F0"/>
    <w:rsid w:val="1BA6362C"/>
    <w:rsid w:val="1C2D5F1D"/>
    <w:rsid w:val="1C6D1F19"/>
    <w:rsid w:val="1C720D72"/>
    <w:rsid w:val="1D5941FB"/>
    <w:rsid w:val="1D860964"/>
    <w:rsid w:val="1E3F6854"/>
    <w:rsid w:val="1E403E36"/>
    <w:rsid w:val="1F1C3A07"/>
    <w:rsid w:val="1F3B4612"/>
    <w:rsid w:val="1FAA2075"/>
    <w:rsid w:val="2036115F"/>
    <w:rsid w:val="206B6BBA"/>
    <w:rsid w:val="20803824"/>
    <w:rsid w:val="2170648F"/>
    <w:rsid w:val="2259087C"/>
    <w:rsid w:val="240D0518"/>
    <w:rsid w:val="26036C23"/>
    <w:rsid w:val="29E80C77"/>
    <w:rsid w:val="2AF71EA2"/>
    <w:rsid w:val="2BA854C8"/>
    <w:rsid w:val="2BD4425C"/>
    <w:rsid w:val="2C19730C"/>
    <w:rsid w:val="2CA43B96"/>
    <w:rsid w:val="2CAD76F5"/>
    <w:rsid w:val="2CBF4B87"/>
    <w:rsid w:val="2CD80B4E"/>
    <w:rsid w:val="2DD61D6F"/>
    <w:rsid w:val="2E55268F"/>
    <w:rsid w:val="2E853893"/>
    <w:rsid w:val="2F586920"/>
    <w:rsid w:val="2FD41D1C"/>
    <w:rsid w:val="2FF21EC7"/>
    <w:rsid w:val="309674D1"/>
    <w:rsid w:val="30D771EF"/>
    <w:rsid w:val="31614D01"/>
    <w:rsid w:val="32604D96"/>
    <w:rsid w:val="329222AD"/>
    <w:rsid w:val="33AD35FB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9633E7A"/>
    <w:rsid w:val="39F433CA"/>
    <w:rsid w:val="3A682707"/>
    <w:rsid w:val="3BA023F5"/>
    <w:rsid w:val="3C2F4FE6"/>
    <w:rsid w:val="3C671761"/>
    <w:rsid w:val="3CA345EB"/>
    <w:rsid w:val="3DE0272D"/>
    <w:rsid w:val="40A528A6"/>
    <w:rsid w:val="40FA6102"/>
    <w:rsid w:val="40FC70BC"/>
    <w:rsid w:val="44226582"/>
    <w:rsid w:val="459F4393"/>
    <w:rsid w:val="46ED284B"/>
    <w:rsid w:val="46F973A0"/>
    <w:rsid w:val="47DE6D0B"/>
    <w:rsid w:val="484B3FE6"/>
    <w:rsid w:val="487273A6"/>
    <w:rsid w:val="488D17EC"/>
    <w:rsid w:val="489F3472"/>
    <w:rsid w:val="4A7C5E91"/>
    <w:rsid w:val="50424023"/>
    <w:rsid w:val="51116AE9"/>
    <w:rsid w:val="514E33EF"/>
    <w:rsid w:val="524864CB"/>
    <w:rsid w:val="52DF351B"/>
    <w:rsid w:val="532C7E09"/>
    <w:rsid w:val="53436313"/>
    <w:rsid w:val="538501F8"/>
    <w:rsid w:val="540C3DBE"/>
    <w:rsid w:val="55D90B3D"/>
    <w:rsid w:val="56BE540F"/>
    <w:rsid w:val="57186070"/>
    <w:rsid w:val="577C6964"/>
    <w:rsid w:val="5D8F22A3"/>
    <w:rsid w:val="5E0820F9"/>
    <w:rsid w:val="5E656FA4"/>
    <w:rsid w:val="5F9250A3"/>
    <w:rsid w:val="5FF54A34"/>
    <w:rsid w:val="601F15AC"/>
    <w:rsid w:val="62917754"/>
    <w:rsid w:val="644B0F06"/>
    <w:rsid w:val="64A337AE"/>
    <w:rsid w:val="64F90E47"/>
    <w:rsid w:val="674C66DA"/>
    <w:rsid w:val="68CB0120"/>
    <w:rsid w:val="697B2375"/>
    <w:rsid w:val="698B76A9"/>
    <w:rsid w:val="69986FF9"/>
    <w:rsid w:val="69D82DD1"/>
    <w:rsid w:val="6A755D7A"/>
    <w:rsid w:val="6B0E74F2"/>
    <w:rsid w:val="6C3B6143"/>
    <w:rsid w:val="6D746293"/>
    <w:rsid w:val="6EEA0B05"/>
    <w:rsid w:val="7089784F"/>
    <w:rsid w:val="71352EEA"/>
    <w:rsid w:val="71C72ECA"/>
    <w:rsid w:val="74553551"/>
    <w:rsid w:val="75167D2E"/>
    <w:rsid w:val="75FC245D"/>
    <w:rsid w:val="76411662"/>
    <w:rsid w:val="770B3189"/>
    <w:rsid w:val="773A19F9"/>
    <w:rsid w:val="78766684"/>
    <w:rsid w:val="791937DC"/>
    <w:rsid w:val="7B017C78"/>
    <w:rsid w:val="7C8E09A8"/>
    <w:rsid w:val="7D1C3B28"/>
    <w:rsid w:val="7D2870FC"/>
    <w:rsid w:val="7D46260C"/>
    <w:rsid w:val="7DE811CA"/>
    <w:rsid w:val="7F1042B4"/>
    <w:rsid w:val="7FE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beforeLines="0" w:afterLines="0"/>
      <w:ind w:firstLine="420" w:firstLineChars="100"/>
    </w:pPr>
    <w:rPr>
      <w:rFonts w:hint="default"/>
      <w:sz w:val="44"/>
      <w:szCs w:val="24"/>
    </w:rPr>
  </w:style>
  <w:style w:type="paragraph" w:styleId="3">
    <w:name w:val="Body Text"/>
    <w:basedOn w:val="1"/>
    <w:next w:val="4"/>
    <w:uiPriority w:val="0"/>
  </w:style>
  <w:style w:type="paragraph" w:customStyle="1" w:styleId="4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6">
    <w:name w:val="table of authorities"/>
    <w:basedOn w:val="1"/>
    <w:next w:val="1"/>
    <w:qFormat/>
    <w:uiPriority w:val="99"/>
    <w:pPr>
      <w:ind w:left="420" w:leftChars="200"/>
    </w:pPr>
  </w:style>
  <w:style w:type="paragraph" w:styleId="7">
    <w:name w:val="Normal Indent"/>
    <w:basedOn w:val="1"/>
    <w:qFormat/>
    <w:uiPriority w:val="0"/>
  </w:style>
  <w:style w:type="paragraph" w:styleId="8">
    <w:name w:val="Body Text Indent"/>
    <w:basedOn w:val="1"/>
    <w:link w:val="34"/>
    <w:qFormat/>
    <w:uiPriority w:val="0"/>
    <w:pPr>
      <w:spacing w:after="120"/>
      <w:ind w:left="420" w:leftChars="200"/>
    </w:p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10">
    <w:name w:val="Plain Text"/>
    <w:basedOn w:val="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1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Balloon Text"/>
    <w:basedOn w:val="1"/>
    <w:link w:val="33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8">
    <w:name w:val="Body Text First Indent 2"/>
    <w:basedOn w:val="8"/>
    <w:link w:val="35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rFonts w:cs="Times New Roman"/>
    </w:rPr>
  </w:style>
  <w:style w:type="character" w:styleId="23">
    <w:name w:val="page number"/>
    <w:basedOn w:val="21"/>
    <w:qFormat/>
    <w:uiPriority w:val="0"/>
  </w:style>
  <w:style w:type="paragraph" w:customStyle="1" w:styleId="24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character" w:customStyle="1" w:styleId="25">
    <w:name w:val="font11"/>
    <w:basedOn w:val="2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6">
    <w:name w:val="font5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27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28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_Style 1"/>
    <w:basedOn w:val="1"/>
    <w:qFormat/>
    <w:uiPriority w:val="0"/>
    <w:pPr>
      <w:ind w:firstLine="420" w:firstLineChars="200"/>
    </w:pPr>
  </w:style>
  <w:style w:type="paragraph" w:customStyle="1" w:styleId="31">
    <w:name w:val="列出段落2"/>
    <w:basedOn w:val="1"/>
    <w:qFormat/>
    <w:uiPriority w:val="0"/>
    <w:pPr>
      <w:ind w:firstLine="420" w:firstLineChars="200"/>
    </w:p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3">
    <w:name w:val="批注框文本 Char"/>
    <w:basedOn w:val="21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34">
    <w:name w:val="正文文本缩进 Char"/>
    <w:basedOn w:val="21"/>
    <w:link w:val="8"/>
    <w:qFormat/>
    <w:uiPriority w:val="0"/>
    <w:rPr>
      <w:rFonts w:eastAsia="仿宋_GB2312"/>
      <w:kern w:val="2"/>
      <w:sz w:val="32"/>
      <w:szCs w:val="24"/>
    </w:rPr>
  </w:style>
  <w:style w:type="character" w:customStyle="1" w:styleId="35">
    <w:name w:val="正文首行缩进 2 Char"/>
    <w:basedOn w:val="34"/>
    <w:link w:val="18"/>
    <w:qFormat/>
    <w:uiPriority w:val="99"/>
    <w:rPr>
      <w:rFonts w:ascii="Calibri" w:hAnsi="Calibri"/>
      <w:sz w:val="21"/>
      <w:szCs w:val="22"/>
    </w:rPr>
  </w:style>
  <w:style w:type="character" w:customStyle="1" w:styleId="3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8"/>
    <customShpInfo spid="_x0000_s2079"/>
    <customShpInfo spid="_x0000_s1044"/>
    <customShpInfo spid="_x0000_s1045"/>
    <customShpInfo spid="_x0000_s1039"/>
    <customShpInfo spid="_x0000_s1038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2</TotalTime>
  <ScaleCrop>false</ScaleCrop>
  <LinksUpToDate>false</LinksUpToDate>
  <CharactersWithSpaces>797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2022-05-11T03:41:00Z</dcterms:created>
  <dc:creator>Administrator</dc:creator>
  <cp:lastModifiedBy>Administrator</cp:lastModifiedBy>
  <cp:lastPrinted>2022-06-10T02:35:00Z</cp:lastPrinted>
  <dcterms:modified xsi:type="dcterms:W3CDTF">2022-06-13T02:37:32Z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