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区第十八届人民代表大会第一次</w:t>
      </w:r>
    </w:p>
    <w:p>
      <w:pPr>
        <w:spacing w:line="594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会议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225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号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建议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的复函</w:t>
      </w:r>
    </w:p>
    <w:p>
      <w:pPr>
        <w:pStyle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喻家正代表：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您提出的《关于探索产销新模式助力乡村振兴的建议》（第225号）收悉。衷心感谢您对我区新时代“三农”工作的关心和支持！经与区商务委认真研究办理，现函复如下：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您在建议中指出我区当前农村面临的一些问题，提出的建议非常具有针对性、非常到位。近年来，我区不断优化农业产业结构，围绕蔬菜、水产、经果等传统产业，加强农产品质量安全监管和农业品牌创建，积极发展农村电商，成功进入“互联网+”农产品出村进城工程试点县名单。根据工作职责，今年以来，我委围绕乡村振兴战略，积极推进农产品产销体系对接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加强农产品流通基础设施建设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加强农产品交易市场建设。加快涉农冷链物流市场建设，做好区域内农产品批发市场、零售市场、乡镇集市的管理，形成农产品批发市场、农产品零售市场、超市、乡镇集市等各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交易平台并存的格局，提升对周边区域的辐射能力，活跃农产品销售市场，畅通农产品销售渠道。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完善冷链物流体系建设。2020年，我区开始实施农产品产地仓储保鲜设施建设试点项目，共有西郊猕猴桃种植股份合作社、洋懿柑桔种植家庭农场、御丰蔬菜专业合作社三个实施业主，共新建或改扩建冷链设施5个，补贴资金217.2万元。2021年，我区在4个镇街开展了冷链设施建设项目，共涉及业主5个，建设设施数共10个，补助资金195.76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提升农产品收储加工能力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围绕特色优势产业，加快推进农产品加工升级，扩大农产品加工转化率和规模，提高农产品附加值。重点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畜禽屠宰加工、柑橘等水果、莲藕等蔬菜的产地初加工以及粮油等精深加工，培育一批规模化加工企业。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支持农产品产地初加工。优化农产品加工产业结构布局，围绕水稻、莲藕、山地鸡、肉兔等主导产业，大力发展“一镇一品”“一村一品”，发挥平台公司带动作用，鼓励现有规模生产经营主体发展农产品加工，引进贮藏、保鲜、烘干、清选分级、包装、运销等技术装备，延伸产业链条，提高农产品附加值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大力发展农产品深精加工。发挥平台公司带动作用，联合储备粮公司、金惠大米、农润专业合作社等大米加工企业，对全区粮油统一加工、统一包装、统一品牌、统一营销，做大做强“铜梁龙”区域公共品牌，力争新培育1家国家级粮油龙头加工企业。依托国家高新区，规划建设农产品加工园，充分发挥现代农业招商小组作用，加大农业招商引资力度，围绕莲藕、艾草、葛粉等特色产业资源优势，引进培育现代冷链物流、中央厨房、农产品精深加工企业，打造农产品加工集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深化农村电商兴农助农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一是扎实推进电子商务进农村。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以电子商务进农村全覆盖为抓手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构建区、镇街、村社三级电商专员服务体系，279个涉农村社全部建成“爱在龙乡”“邮乐购”“益农信息社”线上线下店铺，推动7000余个农产品单品出村进城。二是打造互联网+”农产品出村进城示范点。明确了“5+2”7个示范基地作为铜梁“互联网+农产品”村级示范点，即5个市级脱贫村和2个乡村振兴有效衔接示范村。同邮政建立有效衔接机制，搭建“农产品本地生活圈”，在铜梁邮政分公司2个营业网点建立生鲜农产品网络配送选购区，7个示范点适销农产品上行销售。目前示范点已完成辖区内农业企业、大户20余家签订合作协议，部分农产品如维新镇“原乡糖柑”、西河镇“金惠大米”等已成功流入市场销售。三是畅通农产品网销渠道。在淘宝、京东、拼多多、快手、抖音等知名电商平台开设铜梁农产品网络销售专营店。畅通巴味渝珍、易田电商、龙乡好礼、李千金土货铺、晓霖捎客、新鲜C果等等本土O2O渠道。发挥铜梁信息网等区域互联网作用，推动农产品、乡村服务进主城、卖全国。四是加强农产品网络销售体系建设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以特色产业为依托，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引进育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农产品产业化运营龙头企业，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带动和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统筹对接网络销售平台和传统批发零售渠道。依托“村村旺”“巴味渝珍”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“龙乡好礼”“爱在龙乡”“东珠易田购”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等本土农产品电商综合服务平台，建立产销对接平台和线下直销展示运营中心，发展多样化多层次的农产品网络销售模式，推动中、小传统农产品批发零售主体网络化经营，创新农产品优质优价销售新模式。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四、大力培养高素质农业技术人才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落实重庆市农村致富带头人培养实施方案，以家庭农场主、专业大户、农民合作社理事长、龙头企业负责人、村党支部书记等为重点，培养一批农村致富带头人。对接落实重庆市高素质农民培养计划，持续开展高素质农民认定、培训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年全区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培训高素质农民760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其中经营管理型290人；专业生产型和技能服务型440人；农村实用人才带头人和大学生村官30人。今年将培育新型职业农民905人。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五、组织开展多种样式的产销对接活动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积极举办对接会、展览会、交易会、洽谈会等各类形式的产销对接活动，搭建线上线下产销对接平台，组织农产品生产和流通主体交流衔接，不断扩大消费规模。2021年组织企业参加了农产品加工现场会、铜梁区2021年中国农民丰收节展示展销、铜梁区农民丰收节农特产品暨首届秋季食品展示交易会等4次。参展企业30余家，参展产品80余种，销售额达200余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六、大力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抓好农产品质量安全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强化农产品质量安全追溯管理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全面推广应用国家-重庆农产品质量安全追溯管理平台，实现农产品质量安全追溯管理全国“一张网”，全区80%以上的规模种植养殖业在册在营生产经营主体和“两品一标”认证主体全部进入国家-重庆农产品质量安全追溯管理平台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加强农业投入品监管，每年开展农资打假专项行动，今年巡查农资经销门店179家，检查种养殖基地268家，抽检种子、农药和肥料70个，销毁假劣农资18公斤。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大农产品质量检测力度，每年定性抽检样品17721个、定量检测样品726个以上，合格率99.8%以上。推广试行食用农产品承诺达标合格证制度，目前，全区动态管理蔬菜、水果、畜禽、禽蛋、水产品等主体试行食用农产品合格证制度名录库568家，100%开具使用食用农产品承诺达标合格证，累计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具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合格证13634张，涉及产量51914.2吨。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此复函已经区农业农村委主任张焕兵审签。对此答复函您有什么意见，请填写回执寄给区人大常委会人代工委，以便进一步改进工作。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系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人：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周江林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13594502009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邮政编码：402560</w:t>
      </w:r>
    </w:p>
    <w:p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94" w:lineRule="exact"/>
        <w:ind w:left="0" w:right="0" w:firstLine="646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 2022年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spacing w:line="594" w:lineRule="exact"/>
        <w:ind w:firstLine="640"/>
        <w:rPr>
          <w:rFonts w:eastAsia="方正仿宋_GBK"/>
          <w:szCs w:val="32"/>
        </w:rPr>
      </w:pPr>
    </w:p>
    <w:p>
      <w:pPr>
        <w:tabs>
          <w:tab w:val="left" w:pos="7380"/>
        </w:tabs>
        <w:spacing w:line="580" w:lineRule="exact"/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3"/>
        <w:rPr>
          <w:rFonts w:eastAsia="方正仿宋_GBK"/>
          <w:szCs w:val="32"/>
        </w:rPr>
      </w:pPr>
    </w:p>
    <w:p>
      <w:pPr>
        <w:rPr>
          <w:rFonts w:eastAsia="方正仿宋_GBK"/>
          <w:szCs w:val="32"/>
        </w:rPr>
      </w:pPr>
    </w:p>
    <w:p>
      <w:pPr>
        <w:pStyle w:val="2"/>
        <w:rPr>
          <w:rFonts w:eastAsia="方正仿宋_GBK"/>
          <w:szCs w:val="32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spacing w:line="560" w:lineRule="exact"/>
        <w:ind w:firstLine="280" w:firstLineChars="10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_x0000_s1044" o:spid="_x0000_s1044" o:spt="20" style="position:absolute;left:0pt;margin-left:0pt;margin-top:0pt;height:0pt;width:432pt;z-index:251669504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_x0000_s1045" o:spid="_x0000_s1045" o:spt="20" style="position:absolute;left:0pt;margin-left:0pt;margin-top:0pt;height:0pt;width:432pt;z-index:25167052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抄送：区人大人代工委，区政府办公室。</w:t>
      </w:r>
    </w:p>
    <w:p>
      <w:pPr>
        <w:spacing w:line="560" w:lineRule="exact"/>
        <w:ind w:firstLine="280" w:firstLineChars="100"/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8" o:spid="_x0000_s1039" o:spt="20" style="position:absolute;left:0pt;margin-left:0pt;margin-top:29.4pt;height:0pt;width:432pt;z-index:251664384;mso-width-relative:page;mso-height-relative:page;" filled="f" stroked="t" coordsize="21600,21600" o:gfxdata="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WTITi0wAAAAYBAAAPAAAAAAAAAAEA&#10;IAAAACIAAABkcnMvZG93bnJldi54bWxQSwECFAAUAAAACACHTuJASeAl1NsBAACWAwAADgAAAAAA&#10;AAABACAAAAAiAQAAZHJzL2Uyb0RvYy54bWxQSwUGAAAAAAYABgBZAQAAbw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pict>
          <v:line id="直接连接符 6" o:spid="_x0000_s1038" o:spt="20" style="position:absolute;left:0pt;margin-left:0pt;margin-top:0pt;height:0pt;width:432pt;z-index:251662336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usavj0AAAAAIBAAAPAAAAAAAAAAEAIAAA&#10;ACIAAABkcnMvZG93bnJldi54bWxQSwECFAAUAAAACACHTuJAZMjMvdsBAACWAwAADgAAAAAAAAAB&#10;ACAAAAAfAQAAZHJzL2Uyb0RvYy54bWxQSwUGAAAAAAYABgBZAQAAbA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重庆市铜梁区农业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委员会办公室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2022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月</w:t>
      </w:r>
      <w:r>
        <w:rPr>
          <w:rFonts w:hint="eastAsia" w:eastAsia="方正仿宋_GBK" w:cs="Times New Roman"/>
          <w:b w:val="0"/>
          <w:bCs w:val="0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pict>
          <v:line id="直接连接符 1" o:spid="_x0000_s1037" o:spt="20" style="position:absolute;left:0pt;margin-left:0pt;margin-top:0pt;height:0pt;width:432pt;z-index:251663360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6xq+PQAAAAAgEAAA8AAAAAAAAAAQAgAAAA&#10;IgAAAGRycy9kb3ducmV2LnhtbFBLAQIUABQAAAAIAIdO4kBS34Bk2gEAAJYDAAAOAAAAAAAAAAEA&#10;IAAAAB8BAABkcnMvZTJvRG9jLnhtbFBLBQYAAAAABgAGAFkBAABr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sectPr>
      <w:headerReference r:id="rId3" w:type="default"/>
      <w:footerReference r:id="rId4" w:type="default"/>
      <w:footerReference r:id="rId5" w:type="even"/>
      <w:pgSz w:w="11906" w:h="16838"/>
      <w:pgMar w:top="1446" w:right="1984" w:bottom="1446" w:left="1644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8" o:spid="_x0000_s2078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79" o:spid="_x0000_s2079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FE8A"/>
    <w:multiLevelType w:val="singleLevel"/>
    <w:tmpl w:val="0986FE8A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A3957A8"/>
    <w:rsid w:val="0A83210E"/>
    <w:rsid w:val="0B3E6E87"/>
    <w:rsid w:val="0BD77709"/>
    <w:rsid w:val="0C7D0041"/>
    <w:rsid w:val="0C9A2CDE"/>
    <w:rsid w:val="0DA52A55"/>
    <w:rsid w:val="0EA459A7"/>
    <w:rsid w:val="0FB5436B"/>
    <w:rsid w:val="0FEC3FFF"/>
    <w:rsid w:val="113D4A23"/>
    <w:rsid w:val="131B67C4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9E80C77"/>
    <w:rsid w:val="2AF71EA2"/>
    <w:rsid w:val="2BA854C8"/>
    <w:rsid w:val="2BD4425C"/>
    <w:rsid w:val="2C19730C"/>
    <w:rsid w:val="2CA43B96"/>
    <w:rsid w:val="2CAD76F5"/>
    <w:rsid w:val="2CBF4B87"/>
    <w:rsid w:val="2CD80B4E"/>
    <w:rsid w:val="2DD61D6F"/>
    <w:rsid w:val="2E55268F"/>
    <w:rsid w:val="2E853893"/>
    <w:rsid w:val="2F586920"/>
    <w:rsid w:val="2FF21EC7"/>
    <w:rsid w:val="309674D1"/>
    <w:rsid w:val="30D771EF"/>
    <w:rsid w:val="31614D01"/>
    <w:rsid w:val="32604D96"/>
    <w:rsid w:val="329222AD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9633E7A"/>
    <w:rsid w:val="39F433CA"/>
    <w:rsid w:val="3A682707"/>
    <w:rsid w:val="3BA023F5"/>
    <w:rsid w:val="3C2F4FE6"/>
    <w:rsid w:val="3C671761"/>
    <w:rsid w:val="3CA345EB"/>
    <w:rsid w:val="3DE0272D"/>
    <w:rsid w:val="40A528A6"/>
    <w:rsid w:val="40FA6102"/>
    <w:rsid w:val="40FC70BC"/>
    <w:rsid w:val="44226582"/>
    <w:rsid w:val="459F4393"/>
    <w:rsid w:val="46ED284B"/>
    <w:rsid w:val="46F973A0"/>
    <w:rsid w:val="47DE6D0B"/>
    <w:rsid w:val="484B3FE6"/>
    <w:rsid w:val="488D17EC"/>
    <w:rsid w:val="489F3472"/>
    <w:rsid w:val="4A7C5E91"/>
    <w:rsid w:val="50424023"/>
    <w:rsid w:val="51116AE9"/>
    <w:rsid w:val="514E33EF"/>
    <w:rsid w:val="524864CB"/>
    <w:rsid w:val="532C7E09"/>
    <w:rsid w:val="53436313"/>
    <w:rsid w:val="538501F8"/>
    <w:rsid w:val="540C3DBE"/>
    <w:rsid w:val="55D90B3D"/>
    <w:rsid w:val="56BE540F"/>
    <w:rsid w:val="57186070"/>
    <w:rsid w:val="577C6964"/>
    <w:rsid w:val="5D8F22A3"/>
    <w:rsid w:val="5E0820F9"/>
    <w:rsid w:val="5E656FA4"/>
    <w:rsid w:val="5F9250A3"/>
    <w:rsid w:val="5FF54A34"/>
    <w:rsid w:val="601F15AC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5167D2E"/>
    <w:rsid w:val="75FC245D"/>
    <w:rsid w:val="76411662"/>
    <w:rsid w:val="770B3189"/>
    <w:rsid w:val="773A19F9"/>
    <w:rsid w:val="78766684"/>
    <w:rsid w:val="791937DC"/>
    <w:rsid w:val="7B017C78"/>
    <w:rsid w:val="7C8E09A8"/>
    <w:rsid w:val="7D1C3B28"/>
    <w:rsid w:val="7D2870FC"/>
    <w:rsid w:val="7D46260C"/>
    <w:rsid w:val="7DE811CA"/>
    <w:rsid w:val="7F1042B4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</w:style>
  <w:style w:type="paragraph" w:customStyle="1" w:styleId="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5">
    <w:name w:val="table of authorities"/>
    <w:basedOn w:val="1"/>
    <w:next w:val="1"/>
    <w:qFormat/>
    <w:uiPriority w:val="99"/>
    <w:pPr>
      <w:ind w:left="420" w:leftChars="200"/>
    </w:pPr>
  </w:style>
  <w:style w:type="paragraph" w:styleId="6">
    <w:name w:val="Normal Indent"/>
    <w:basedOn w:val="1"/>
    <w:qFormat/>
    <w:uiPriority w:val="0"/>
  </w:style>
  <w:style w:type="paragraph" w:styleId="7">
    <w:name w:val="Body Text Indent"/>
    <w:basedOn w:val="1"/>
    <w:link w:val="34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3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2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8">
    <w:name w:val="Body Text First Indent 2"/>
    <w:basedOn w:val="7"/>
    <w:link w:val="35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paragraph" w:customStyle="1" w:styleId="2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character" w:customStyle="1" w:styleId="25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6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27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28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_Style 1"/>
    <w:basedOn w:val="1"/>
    <w:qFormat/>
    <w:uiPriority w:val="0"/>
    <w:pPr>
      <w:ind w:firstLine="420" w:firstLineChars="200"/>
    </w:pPr>
  </w:style>
  <w:style w:type="paragraph" w:customStyle="1" w:styleId="31">
    <w:name w:val="列出段落2"/>
    <w:basedOn w:val="1"/>
    <w:qFormat/>
    <w:uiPriority w:val="0"/>
    <w:pPr>
      <w:ind w:firstLine="420" w:firstLineChars="200"/>
    </w:p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Char"/>
    <w:basedOn w:val="21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4">
    <w:name w:val="正文文本缩进 Char"/>
    <w:basedOn w:val="21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5">
    <w:name w:val="正文首行缩进 2 Char"/>
    <w:basedOn w:val="34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3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  <customShpInfo spid="_x0000_s1044"/>
    <customShpInfo spid="_x0000_s1045"/>
    <customShpInfo spid="_x0000_s1039"/>
    <customShpInfo spid="_x0000_s1038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4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2022-06-10T02:35:00Z</cp:lastPrinted>
  <dcterms:modified xsi:type="dcterms:W3CDTF">2022-06-13T02:17:21Z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